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F85F" w14:textId="492FCCE4" w:rsidR="007F0CEA" w:rsidRPr="00435A71" w:rsidRDefault="007F0CEA" w:rsidP="007F0CEA">
      <w:pPr>
        <w:pStyle w:val="Heading1"/>
        <w:rPr>
          <w:rFonts w:ascii="Times New Roman" w:hAnsi="Times New Roman" w:cs="Times New Roman"/>
          <w:b/>
          <w:bCs/>
          <w:color w:val="002060"/>
          <w:lang w:val="en-GB"/>
        </w:rPr>
      </w:pPr>
      <w:bookmarkStart w:id="0" w:name="_Toc105500703"/>
      <w:bookmarkStart w:id="1" w:name="_Toc105504226"/>
      <w:bookmarkStart w:id="2" w:name="_Toc105504484"/>
      <w:bookmarkStart w:id="3" w:name="_Toc105504711"/>
      <w:bookmarkStart w:id="4" w:name="_Toc105518140"/>
      <w:bookmarkStart w:id="5" w:name="_Toc105674604"/>
      <w:r w:rsidRPr="00435A71">
        <w:rPr>
          <w:rFonts w:ascii="Times New Roman" w:hAnsi="Times New Roman" w:cs="Times New Roman"/>
          <w:b/>
          <w:bCs/>
          <w:color w:val="002060"/>
          <w:sz w:val="36"/>
          <w:szCs w:val="36"/>
          <w:lang w:val="en-GB"/>
        </w:rPr>
        <w:t>E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lang w:val="en-GB"/>
        </w:rPr>
        <w:t>MMP</w:t>
      </w:r>
      <w:r w:rsidR="00AE1DD2">
        <w:rPr>
          <w:rFonts w:ascii="Times New Roman" w:hAnsi="Times New Roman" w:cs="Times New Roman"/>
          <w:b/>
          <w:bCs/>
          <w:color w:val="002060"/>
          <w:sz w:val="36"/>
          <w:szCs w:val="36"/>
          <w:lang w:val="en-GB"/>
        </w:rPr>
        <w:t xml:space="preserve"> Scholarship</w:t>
      </w:r>
      <w:r w:rsidRPr="00435A71">
        <w:rPr>
          <w:rFonts w:ascii="Times New Roman" w:hAnsi="Times New Roman" w:cs="Times New Roman"/>
          <w:b/>
          <w:bCs/>
          <w:color w:val="002060"/>
          <w:sz w:val="36"/>
          <w:szCs w:val="36"/>
          <w:lang w:val="en-GB"/>
        </w:rPr>
        <w:t xml:space="preserve"> </w:t>
      </w:r>
      <w:bookmarkEnd w:id="0"/>
      <w:bookmarkEnd w:id="1"/>
      <w:bookmarkEnd w:id="2"/>
      <w:bookmarkEnd w:id="3"/>
      <w:bookmarkEnd w:id="4"/>
      <w:bookmarkEnd w:id="5"/>
      <w:r>
        <w:rPr>
          <w:rFonts w:ascii="Times New Roman" w:hAnsi="Times New Roman" w:cs="Times New Roman"/>
          <w:b/>
          <w:bCs/>
          <w:color w:val="002060"/>
          <w:sz w:val="36"/>
          <w:szCs w:val="36"/>
          <w:lang w:val="en-GB"/>
        </w:rPr>
        <w:t>Past Awardees</w:t>
      </w:r>
    </w:p>
    <w:p w14:paraId="5D981792" w14:textId="77777777" w:rsidR="007F0CEA" w:rsidRPr="00F272E5" w:rsidRDefault="007F0CEA" w:rsidP="007F0CEA">
      <w:pPr>
        <w:spacing w:after="160"/>
        <w:jc w:val="both"/>
        <w:rPr>
          <w:color w:val="002060"/>
          <w:lang w:val="en-GB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3969"/>
        <w:gridCol w:w="1985"/>
        <w:gridCol w:w="2126"/>
      </w:tblGrid>
      <w:tr w:rsidR="007F0CEA" w:rsidRPr="00F272E5" w14:paraId="4D789C00" w14:textId="77777777" w:rsidTr="00097492">
        <w:trPr>
          <w:trHeight w:val="266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2ECD2BAF" w14:textId="77777777" w:rsidR="007F0CEA" w:rsidRPr="00F272E5" w:rsidRDefault="007F0CEA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bdr w:val="none" w:sz="0" w:space="0" w:color="auto"/>
                <w:lang w:val="en-GB" w:eastAsia="en-GB"/>
              </w:rPr>
            </w:pPr>
            <w:r w:rsidRPr="00F272E5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bdr w:val="none" w:sz="0" w:space="0" w:color="auto"/>
                <w:lang w:val="en-GB" w:eastAsia="en-GB"/>
              </w:rPr>
              <w:t>Name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</w:tcPr>
          <w:p w14:paraId="1011A4C8" w14:textId="19AC4D63" w:rsidR="007F0CEA" w:rsidRPr="00F272E5" w:rsidRDefault="007F0CEA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bdr w:val="none" w:sz="0" w:space="0" w:color="auto"/>
                <w:lang w:val="en-GB" w:eastAsia="en-GB"/>
              </w:rPr>
              <w:t>Country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</w:tcPr>
          <w:p w14:paraId="0FEB35B8" w14:textId="2D7D4923" w:rsidR="007F0CEA" w:rsidRPr="00F272E5" w:rsidRDefault="007F0CEA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  <w:bdr w:val="none" w:sz="0" w:space="0" w:color="auto"/>
                <w:lang w:val="en-GB" w:eastAsia="en-GB"/>
              </w:rPr>
              <w:t>EMMP Cohort</w:t>
            </w:r>
          </w:p>
        </w:tc>
      </w:tr>
      <w:tr w:rsidR="007F0CEA" w:rsidRPr="00F272E5" w14:paraId="46D4F87C" w14:textId="77777777" w:rsidTr="007F0CEA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70582C5" w14:textId="1DEFB1BD" w:rsidR="007F0CEA" w:rsidRPr="00F272E5" w:rsidRDefault="007F0CEA" w:rsidP="00F64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Sandrine Nugteren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14:paraId="19768015" w14:textId="0F26CF08" w:rsidR="007F0CEA" w:rsidRPr="00F272E5" w:rsidRDefault="007F0CEA" w:rsidP="00F64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 xml:space="preserve">Netherlands 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</w:tcPr>
          <w:p w14:paraId="721C682A" w14:textId="449BF584" w:rsidR="007F0CEA" w:rsidRPr="00F272E5" w:rsidRDefault="007F0CEA" w:rsidP="00F64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2023-2025</w:t>
            </w:r>
          </w:p>
        </w:tc>
      </w:tr>
      <w:tr w:rsidR="007F0CEA" w:rsidRPr="00F272E5" w14:paraId="1A00DF25" w14:textId="77777777" w:rsidTr="007F0CEA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center"/>
            <w:hideMark/>
          </w:tcPr>
          <w:p w14:paraId="734D962B" w14:textId="019A9154" w:rsidR="007F0CEA" w:rsidRPr="00F272E5" w:rsidRDefault="007F0CEA" w:rsidP="007F0C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 w:rsidRPr="007F0CEA"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Radu Pîrlog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FFFFFF"/>
            <w:noWrap/>
            <w:vAlign w:val="center"/>
            <w:hideMark/>
          </w:tcPr>
          <w:p w14:paraId="0286E9C2" w14:textId="1ABF7A50" w:rsidR="007F0CEA" w:rsidRPr="00F272E5" w:rsidRDefault="007F0CEA" w:rsidP="007F0C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Romania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FFFFFF"/>
          </w:tcPr>
          <w:p w14:paraId="0CC26DF4" w14:textId="15D8842D" w:rsidR="007F0CEA" w:rsidRPr="00F272E5" w:rsidRDefault="007F0CEA" w:rsidP="007F0C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2023-2025</w:t>
            </w:r>
          </w:p>
        </w:tc>
      </w:tr>
      <w:tr w:rsidR="007F0CEA" w:rsidRPr="00F272E5" w14:paraId="1B9A0E9E" w14:textId="77777777" w:rsidTr="007F0CEA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E7D4D13" w14:textId="416F1926" w:rsidR="007F0CEA" w:rsidRPr="00F272E5" w:rsidRDefault="007F0CEA" w:rsidP="007F0C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 w:rsidRPr="007F0CEA"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Martina Bosić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14:paraId="180296CD" w14:textId="789F7911" w:rsidR="007F0CEA" w:rsidRPr="00F272E5" w:rsidRDefault="007F0CEA" w:rsidP="007F0C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Serbia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</w:tcPr>
          <w:p w14:paraId="365FFDD8" w14:textId="1D5C8983" w:rsidR="007F0CEA" w:rsidRPr="00F272E5" w:rsidRDefault="007F0CEA" w:rsidP="007F0C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2023-2025</w:t>
            </w:r>
          </w:p>
        </w:tc>
      </w:tr>
      <w:tr w:rsidR="007F0CEA" w:rsidRPr="00F272E5" w14:paraId="2E8848EA" w14:textId="77777777" w:rsidTr="007F0CEA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002F759B" w14:textId="36287C45" w:rsidR="007F0CEA" w:rsidRPr="00F272E5" w:rsidRDefault="007F0CEA" w:rsidP="007F0C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 w:rsidRPr="007F0CEA"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Simona Gurzu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37BF633F" w14:textId="32E464F7" w:rsidR="007F0CEA" w:rsidRPr="00F272E5" w:rsidRDefault="007F0CEA" w:rsidP="007F0C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Romania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</w:tcPr>
          <w:p w14:paraId="444F3A9C" w14:textId="196EB836" w:rsidR="007F0CEA" w:rsidRPr="00F272E5" w:rsidRDefault="007F0CEA" w:rsidP="007F0C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2023-2025</w:t>
            </w:r>
          </w:p>
        </w:tc>
      </w:tr>
      <w:tr w:rsidR="007F0CEA" w:rsidRPr="00F272E5" w14:paraId="501B18EF" w14:textId="77777777" w:rsidTr="007F0CEA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3D621578" w14:textId="420CF365" w:rsidR="007F0CEA" w:rsidRPr="00F272E5" w:rsidRDefault="007F0CEA" w:rsidP="007F0C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 w:rsidRPr="007F0CEA"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Constantin-Ioan Busuioc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14:paraId="76DE7BF9" w14:textId="6EB52207" w:rsidR="007F0CEA" w:rsidRPr="00F272E5" w:rsidRDefault="007F0CEA" w:rsidP="007F0C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Romania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</w:tcPr>
          <w:p w14:paraId="5047086D" w14:textId="03044AC6" w:rsidR="007F0CEA" w:rsidRPr="00F272E5" w:rsidRDefault="007F0CEA" w:rsidP="007F0C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2023-2025</w:t>
            </w:r>
          </w:p>
        </w:tc>
      </w:tr>
      <w:tr w:rsidR="007F0CEA" w:rsidRPr="00F272E5" w14:paraId="054C5B5B" w14:textId="77777777" w:rsidTr="007F0CEA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</w:tcPr>
          <w:p w14:paraId="78793C8C" w14:textId="4C1E767F" w:rsidR="007F0CEA" w:rsidRPr="007F0CEA" w:rsidRDefault="007F0CEA" w:rsidP="007F0C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 w:rsidRPr="007F0CEA"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Parandzem Khachatryan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5E14CE7A" w14:textId="6C359C5E" w:rsidR="007F0CEA" w:rsidRDefault="007F0CEA" w:rsidP="007F0C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Romania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</w:tcPr>
          <w:p w14:paraId="5F4215D4" w14:textId="6794265E" w:rsidR="007F0CEA" w:rsidRDefault="007F0CEA" w:rsidP="007F0C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2023-2025</w:t>
            </w:r>
          </w:p>
        </w:tc>
      </w:tr>
      <w:tr w:rsidR="00097492" w:rsidRPr="00F272E5" w14:paraId="149515FF" w14:textId="77777777" w:rsidTr="007F0CEA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14:paraId="2AB38384" w14:textId="5BDB485D" w:rsidR="00097492" w:rsidRPr="007F0CEA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 w:rsidRPr="00097492"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Dima Krayem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</w:tcPr>
          <w:p w14:paraId="43C91607" w14:textId="0E1F9210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UAE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</w:tcPr>
          <w:p w14:paraId="145ED16E" w14:textId="6D9D2536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2023-2025</w:t>
            </w:r>
          </w:p>
        </w:tc>
      </w:tr>
      <w:tr w:rsidR="00097492" w:rsidRPr="00F272E5" w14:paraId="080346F4" w14:textId="77777777" w:rsidTr="007F0CEA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</w:tcPr>
          <w:p w14:paraId="47E7D439" w14:textId="6D4483FD" w:rsidR="00097492" w:rsidRPr="007F0CEA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 w:rsidRPr="00097492"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Antonia Syrnioti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3C565B3" w14:textId="5828F6A5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Greece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</w:tcPr>
          <w:p w14:paraId="66DB5972" w14:textId="012453D9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2023-2025</w:t>
            </w:r>
          </w:p>
        </w:tc>
      </w:tr>
      <w:tr w:rsidR="00097492" w:rsidRPr="00F272E5" w14:paraId="720404EE" w14:textId="77777777" w:rsidTr="007F0CEA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14:paraId="1B42EC8C" w14:textId="662DE991" w:rsidR="00097492" w:rsidRPr="007F0CEA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 w:rsidRPr="00097492"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Antonio d'Amati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</w:tcPr>
          <w:p w14:paraId="71797918" w14:textId="1692F345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Italy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</w:tcPr>
          <w:p w14:paraId="5C277D6F" w14:textId="0EA7B888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</w:t>
            </w: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4</w:t>
            </w: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-202</w:t>
            </w: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6</w:t>
            </w:r>
          </w:p>
        </w:tc>
      </w:tr>
      <w:tr w:rsidR="00097492" w:rsidRPr="00F272E5" w14:paraId="772C87C5" w14:textId="77777777" w:rsidTr="007F0CEA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</w:tcPr>
          <w:p w14:paraId="469C07ED" w14:textId="21D1DD86" w:rsidR="00097492" w:rsidRPr="007F0CEA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 w:rsidRPr="00097492"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Gerardo Cazzato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AE8D6CD" w14:textId="05E98148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Italy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</w:tcPr>
          <w:p w14:paraId="01857029" w14:textId="1ECF785E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58"/>
              </w:tabs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2024-2026</w:t>
            </w:r>
          </w:p>
        </w:tc>
      </w:tr>
      <w:tr w:rsidR="00097492" w:rsidRPr="00F272E5" w14:paraId="5FA6C5B9" w14:textId="77777777" w:rsidTr="00097492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6AF4E10D" w14:textId="22C33B22" w:rsidR="00097492" w:rsidRP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 w:rsidRPr="00097492"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Jan-Olof Dahlberg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5" w:themeFillTint="33"/>
            <w:noWrap/>
            <w:vAlign w:val="center"/>
          </w:tcPr>
          <w:p w14:paraId="4F6A9D7E" w14:textId="22AFCBD7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Sweeden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5" w:themeFillTint="33"/>
          </w:tcPr>
          <w:p w14:paraId="4828C8A9" w14:textId="6A8D372B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58"/>
              </w:tabs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2024-2026</w:t>
            </w:r>
          </w:p>
        </w:tc>
      </w:tr>
      <w:tr w:rsidR="00097492" w:rsidRPr="00F272E5" w14:paraId="61FC6795" w14:textId="77777777" w:rsidTr="007F0CEA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</w:tcPr>
          <w:p w14:paraId="63ABACBB" w14:textId="55FBB4AB" w:rsidR="00097492" w:rsidRP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 w:rsidRPr="00097492"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Anna Keogh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C0E5CF9" w14:textId="5D19BC31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Ireland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</w:tcPr>
          <w:p w14:paraId="5E118A88" w14:textId="5651C465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58"/>
              </w:tabs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2024-2026</w:t>
            </w:r>
          </w:p>
        </w:tc>
      </w:tr>
      <w:tr w:rsidR="00097492" w:rsidRPr="00F272E5" w14:paraId="5B7754E7" w14:textId="77777777" w:rsidTr="00097492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6490882A" w14:textId="5209D006" w:rsidR="00097492" w:rsidRP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Nuno Jorge Lamas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5" w:themeFillTint="33"/>
            <w:noWrap/>
            <w:vAlign w:val="center"/>
          </w:tcPr>
          <w:p w14:paraId="17C4A2C1" w14:textId="70DD1506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Portugal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5" w:themeFillTint="33"/>
          </w:tcPr>
          <w:p w14:paraId="6DA48460" w14:textId="4C445B24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58"/>
              </w:tabs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2024-2026</w:t>
            </w:r>
          </w:p>
        </w:tc>
      </w:tr>
      <w:tr w:rsidR="00097492" w:rsidRPr="00F272E5" w14:paraId="270AB8F2" w14:textId="77777777" w:rsidTr="007F0CEA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</w:tcPr>
          <w:p w14:paraId="47EB0507" w14:textId="74E16271" w:rsidR="00097492" w:rsidRP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Corina Girleanu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1E2CB330" w14:textId="27A807BA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Ireland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</w:tcPr>
          <w:p w14:paraId="33E30384" w14:textId="1F842270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58"/>
              </w:tabs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2025-2027</w:t>
            </w:r>
          </w:p>
        </w:tc>
      </w:tr>
      <w:tr w:rsidR="00097492" w:rsidRPr="00F272E5" w14:paraId="4EE34292" w14:textId="77777777" w:rsidTr="00097492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11FE9377" w14:textId="37DD1392" w:rsidR="00097492" w:rsidRP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 w:rsidRPr="00097492"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Kristina Nimchenko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5" w:themeFillTint="33"/>
            <w:noWrap/>
            <w:vAlign w:val="center"/>
          </w:tcPr>
          <w:p w14:paraId="6E6BEA9C" w14:textId="1C5D5A3A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France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5" w:themeFillTint="33"/>
          </w:tcPr>
          <w:p w14:paraId="3D144D38" w14:textId="50E68051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58"/>
                <w:tab w:val="center" w:pos="955"/>
              </w:tabs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ab/>
            </w: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2025-2027</w:t>
            </w:r>
          </w:p>
        </w:tc>
      </w:tr>
      <w:tr w:rsidR="00097492" w:rsidRPr="00F272E5" w14:paraId="11654CBE" w14:textId="77777777" w:rsidTr="007F0CEA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</w:tcPr>
          <w:p w14:paraId="08274D39" w14:textId="181E1E27" w:rsidR="00097492" w:rsidRP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 w:rsidRPr="00097492"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Menelaos Samaras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6CA4857" w14:textId="21C24849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France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</w:tcPr>
          <w:p w14:paraId="79461A21" w14:textId="446F7A0A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58"/>
              </w:tabs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2025-2027</w:t>
            </w:r>
          </w:p>
        </w:tc>
      </w:tr>
      <w:tr w:rsidR="00097492" w:rsidRPr="00F272E5" w14:paraId="275F20DF" w14:textId="77777777" w:rsidTr="00097492">
        <w:trPr>
          <w:trHeight w:val="420"/>
        </w:trPr>
        <w:tc>
          <w:tcPr>
            <w:tcW w:w="396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64933967" w14:textId="64AE5DE7" w:rsidR="00097492" w:rsidRP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 w:rsidRPr="00097492"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Pietro Tralongo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5" w:themeFillTint="33"/>
            <w:noWrap/>
            <w:vAlign w:val="center"/>
          </w:tcPr>
          <w:p w14:paraId="7F0E2358" w14:textId="6AC0F7A9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Italy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5" w:themeFillTint="33"/>
          </w:tcPr>
          <w:p w14:paraId="5C6EF2A2" w14:textId="16154836" w:rsidR="00097492" w:rsidRDefault="00097492" w:rsidP="00097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58"/>
                <w:tab w:val="center" w:pos="955"/>
              </w:tabs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</w:pP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ab/>
            </w:r>
            <w:r>
              <w:rPr>
                <w:rFonts w:eastAsia="Times New Roman"/>
                <w:color w:val="002060"/>
                <w:sz w:val="28"/>
                <w:szCs w:val="28"/>
                <w:bdr w:val="none" w:sz="0" w:space="0" w:color="auto"/>
                <w:lang w:val="en-GB" w:eastAsia="en-GB"/>
              </w:rPr>
              <w:t>2025-2027</w:t>
            </w:r>
          </w:p>
        </w:tc>
      </w:tr>
    </w:tbl>
    <w:p w14:paraId="0C22E493" w14:textId="77777777" w:rsidR="000B6AF0" w:rsidRPr="00002745" w:rsidRDefault="000B6AF0" w:rsidP="00002745"/>
    <w:sectPr w:rsidR="000B6AF0" w:rsidRPr="00002745" w:rsidSect="00D851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FF24" w14:textId="77777777" w:rsidR="00D32954" w:rsidRDefault="00D32954" w:rsidP="00AB3D66">
      <w:r>
        <w:separator/>
      </w:r>
    </w:p>
  </w:endnote>
  <w:endnote w:type="continuationSeparator" w:id="0">
    <w:p w14:paraId="5EF9065B" w14:textId="77777777" w:rsidR="00D32954" w:rsidRDefault="00D32954" w:rsidP="00AB3D66">
      <w:r>
        <w:continuationSeparator/>
      </w:r>
    </w:p>
  </w:endnote>
  <w:endnote w:type="continuationNotice" w:id="1">
    <w:p w14:paraId="4B03FEDE" w14:textId="77777777" w:rsidR="00D32954" w:rsidRDefault="00D329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1F8A" w14:textId="77777777" w:rsidR="00D77985" w:rsidRDefault="00D77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F3864" w:themeColor="accent1" w:themeShade="80"/>
      </w:rPr>
      <w:id w:val="-170267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6546D" w14:textId="77777777" w:rsidR="002309F3" w:rsidRPr="004966BC" w:rsidRDefault="000C4CD2" w:rsidP="000C4CD2">
        <w:pPr>
          <w:pStyle w:val="Footer"/>
          <w:rPr>
            <w:rFonts w:ascii="Baskerville Old Face" w:hAnsi="Baskerville Old Face"/>
            <w:noProof/>
            <w:color w:val="1F3864" w:themeColor="accent1" w:themeShade="80"/>
          </w:rPr>
        </w:pPr>
        <w:r w:rsidRPr="004966BC">
          <w:rPr>
            <w:rFonts w:ascii="Baskerville Old Face" w:hAnsi="Baskerville Old Face"/>
            <w:noProof/>
            <w:color w:val="1F3864" w:themeColor="accent1" w:themeShade="80"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775E54AE" wp14:editId="78E38880">
                  <wp:simplePos x="0" y="0"/>
                  <wp:positionH relativeFrom="margin">
                    <wp:posOffset>-1</wp:posOffset>
                  </wp:positionH>
                  <wp:positionV relativeFrom="paragraph">
                    <wp:posOffset>55245</wp:posOffset>
                  </wp:positionV>
                  <wp:extent cx="6276975" cy="9525"/>
                  <wp:effectExtent l="19050" t="19050" r="28575" b="28575"/>
                  <wp:wrapNone/>
                  <wp:docPr id="129" name="Straight Connector 1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76975" cy="95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B559835" id="Straight Connector 129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35pt" to="494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" strokecolor="#1f3763 [1604]" strokeweight="2.25pt">
                  <v:stroke joinstyle="miter"/>
                  <w10:wrap anchorx="margin"/>
                </v:line>
              </w:pict>
            </mc:Fallback>
          </mc:AlternateContent>
        </w:r>
      </w:p>
      <w:tbl>
        <w:tblPr>
          <w:tblStyle w:val="TableGrid"/>
          <w:tblW w:w="1034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794"/>
          <w:gridCol w:w="4554"/>
        </w:tblGrid>
        <w:tr w:rsidR="00724522" w:rsidRPr="004315F7" w14:paraId="6AF7327D" w14:textId="77777777" w:rsidTr="00724522">
          <w:trPr>
            <w:trHeight w:val="265"/>
          </w:trPr>
          <w:tc>
            <w:tcPr>
              <w:tcW w:w="5794" w:type="dxa"/>
            </w:tcPr>
            <w:p w14:paraId="65E1A127" w14:textId="77777777" w:rsidR="00724522" w:rsidRPr="004315F7" w:rsidRDefault="00724522" w:rsidP="000C4CD2">
              <w:pPr>
                <w:pStyle w:val="Footer"/>
                <w:rPr>
                  <w:rFonts w:ascii="Baskerville Old Face" w:hAnsi="Baskerville Old Face"/>
                  <w:b/>
                  <w:noProof/>
                  <w:color w:val="1F3864" w:themeColor="accent1" w:themeShade="80"/>
                  <w:sz w:val="18"/>
                </w:rPr>
              </w:pPr>
              <w:r w:rsidRPr="004315F7">
                <w:rPr>
                  <w:rFonts w:ascii="Baskerville Old Face" w:hAnsi="Baskerville Old Face"/>
                  <w:b/>
                  <w:noProof/>
                  <w:color w:val="1F3864" w:themeColor="accent1" w:themeShade="80"/>
                  <w:sz w:val="18"/>
                </w:rPr>
                <w:t>Executive Committee</w:t>
              </w:r>
            </w:p>
          </w:tc>
          <w:tc>
            <w:tcPr>
              <w:tcW w:w="4554" w:type="dxa"/>
            </w:tcPr>
            <w:p w14:paraId="1BF040EB" w14:textId="77777777" w:rsidR="00724522" w:rsidRPr="004315F7" w:rsidRDefault="00724522" w:rsidP="000C4CD2">
              <w:pPr>
                <w:pStyle w:val="Footer"/>
                <w:rPr>
                  <w:rFonts w:ascii="Baskerville Old Face" w:hAnsi="Baskerville Old Face"/>
                  <w:b/>
                  <w:noProof/>
                  <w:color w:val="1F3864" w:themeColor="accent1" w:themeShade="80"/>
                  <w:sz w:val="18"/>
                </w:rPr>
              </w:pPr>
              <w:r w:rsidRPr="004315F7">
                <w:rPr>
                  <w:rFonts w:ascii="Baskerville Old Face" w:hAnsi="Baskerville Old Face"/>
                  <w:b/>
                  <w:noProof/>
                  <w:color w:val="1F3864" w:themeColor="accent1" w:themeShade="80"/>
                  <w:sz w:val="18"/>
                </w:rPr>
                <w:t>Council Members</w:t>
              </w:r>
            </w:p>
          </w:tc>
        </w:tr>
        <w:tr w:rsidR="00724522" w:rsidRPr="00E72F57" w14:paraId="1BE60649" w14:textId="77777777" w:rsidTr="00724522">
          <w:trPr>
            <w:trHeight w:val="519"/>
          </w:trPr>
          <w:tc>
            <w:tcPr>
              <w:tcW w:w="5794" w:type="dxa"/>
            </w:tcPr>
            <w:p w14:paraId="2858CB50" w14:textId="77777777" w:rsidR="00724522" w:rsidRPr="007F0CEA" w:rsidRDefault="00D77985" w:rsidP="00F21A22">
              <w:pPr>
                <w:pStyle w:val="Footer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</w:pPr>
              <w:r w:rsidRPr="007F0CEA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 xml:space="preserve">Xavier MATIAS-GUIU, ES </w:t>
              </w:r>
              <w:r w:rsidR="00724522" w:rsidRPr="007F0CEA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>(President)</w:t>
              </w:r>
            </w:p>
            <w:p w14:paraId="717C9719" w14:textId="77777777" w:rsidR="00724522" w:rsidRPr="00002745" w:rsidRDefault="00D77985" w:rsidP="00906129">
              <w:pPr>
                <w:pStyle w:val="Footer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pt-PT"/>
                </w:rPr>
              </w:pPr>
              <w:r w:rsidRPr="00002745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pt-PT"/>
                </w:rPr>
                <w:t>Irene ESPOSITO</w:t>
              </w:r>
              <w:r w:rsidR="00724522" w:rsidRPr="00002745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pt-PT"/>
                </w:rPr>
                <w:t xml:space="preserve">, </w:t>
              </w:r>
              <w:r w:rsidRPr="00002745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pt-PT"/>
                </w:rPr>
                <w:t xml:space="preserve">DE </w:t>
              </w:r>
              <w:r w:rsidR="00724522" w:rsidRPr="00002745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pt-PT"/>
                </w:rPr>
                <w:t>(President Elect)</w:t>
              </w:r>
            </w:p>
            <w:p w14:paraId="53BD8E85" w14:textId="77777777" w:rsidR="00724522" w:rsidRPr="007F0CEA" w:rsidRDefault="00D77985" w:rsidP="00D030EA">
              <w:pPr>
                <w:pStyle w:val="Footer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</w:pPr>
              <w:r w:rsidRPr="007F0CEA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 xml:space="preserve">Peter </w:t>
              </w:r>
              <w:r w:rsidRPr="007F0CEA">
                <w:rPr>
                  <w:rFonts w:ascii="Baskerville Old Face" w:hAnsi="Baskerville Old Face"/>
                  <w:caps/>
                  <w:noProof/>
                  <w:color w:val="1F3864" w:themeColor="accent1" w:themeShade="80"/>
                  <w:sz w:val="16"/>
                  <w:szCs w:val="16"/>
                </w:rPr>
                <w:t>SCHIRMACHER</w:t>
              </w:r>
              <w:r w:rsidRPr="007F0CEA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 xml:space="preserve">, DE </w:t>
              </w:r>
              <w:r w:rsidR="00724522" w:rsidRPr="007F0CEA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>(Past President)</w:t>
              </w:r>
            </w:p>
            <w:p w14:paraId="2A1168A6" w14:textId="77777777" w:rsidR="00724522" w:rsidRDefault="00724522" w:rsidP="00316122">
              <w:pPr>
                <w:pStyle w:val="Footer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</w:pPr>
              <w:r w:rsidRPr="00C26B6B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>Maria R. RASPOLLINI, IT (Treasurer)</w:t>
              </w:r>
            </w:p>
            <w:p w14:paraId="78E86418" w14:textId="77777777" w:rsidR="00724522" w:rsidRDefault="00D77985" w:rsidP="00906129">
              <w:pPr>
                <w:pStyle w:val="Footer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</w:pPr>
              <w:r w:rsidRPr="00D77985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>Metka VOLAVŠEK</w:t>
              </w:r>
              <w:r w:rsidR="00724522" w:rsidRPr="00C26B6B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 xml:space="preserve">, </w:t>
              </w:r>
              <w:r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>SI</w:t>
              </w:r>
              <w:r w:rsidR="00724522" w:rsidRPr="00C26B6B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 xml:space="preserve"> (Secretary)</w:t>
              </w:r>
              <w:r w:rsidR="00724522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 xml:space="preserve">    </w:t>
              </w:r>
            </w:p>
            <w:p w14:paraId="0654EAFA" w14:textId="77777777" w:rsidR="00724522" w:rsidRDefault="00724522" w:rsidP="00906129">
              <w:pPr>
                <w:pStyle w:val="Footer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</w:pPr>
              <w:r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>Raed</w:t>
              </w:r>
              <w:r w:rsidRPr="00C26B6B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 xml:space="preserve"> </w:t>
              </w:r>
              <w:r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>AL DIERI</w:t>
              </w:r>
              <w:r w:rsidRPr="00C26B6B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 xml:space="preserve">, </w:t>
              </w:r>
              <w:r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>BE (</w:t>
              </w:r>
              <w:r w:rsidR="00E72F57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>Chief Executive Officer</w:t>
              </w:r>
              <w:r w:rsidRPr="00724522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>)</w:t>
              </w:r>
              <w:r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  <w:t xml:space="preserve">          </w:t>
              </w:r>
            </w:p>
            <w:p w14:paraId="02C72ED9" w14:textId="77777777" w:rsidR="00724522" w:rsidRPr="00C26B6B" w:rsidRDefault="00724522" w:rsidP="00316122">
              <w:pPr>
                <w:pStyle w:val="Footer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</w:rPr>
              </w:pPr>
            </w:p>
          </w:tc>
          <w:tc>
            <w:tcPr>
              <w:tcW w:w="4554" w:type="dxa"/>
            </w:tcPr>
            <w:p w14:paraId="2E5CECE3" w14:textId="77777777" w:rsidR="00724522" w:rsidRPr="00002745" w:rsidRDefault="00B65FBE" w:rsidP="00CD0930">
              <w:pPr>
                <w:pStyle w:val="Footer"/>
                <w:snapToGrid w:val="0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pt-PT"/>
                </w:rPr>
              </w:pPr>
              <w:r w:rsidRPr="00002745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pt-PT"/>
                </w:rPr>
                <w:t>Louise BURKE</w:t>
              </w:r>
              <w:r w:rsidR="00724522" w:rsidRPr="00002745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pt-PT"/>
                </w:rPr>
                <w:t xml:space="preserve">, </w:t>
              </w:r>
              <w:r w:rsidRPr="00002745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pt-PT"/>
                </w:rPr>
                <w:t>IE</w:t>
              </w:r>
            </w:p>
            <w:p w14:paraId="3DF880D5" w14:textId="77777777" w:rsidR="00724522" w:rsidRPr="00555CA2" w:rsidRDefault="00724522" w:rsidP="00D030EA">
              <w:pPr>
                <w:pStyle w:val="Footer"/>
                <w:snapToGrid w:val="0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pt-PT"/>
                </w:rPr>
              </w:pPr>
              <w:r w:rsidRPr="00555CA2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pt-PT"/>
                </w:rPr>
                <w:t xml:space="preserve">Míriam CUATRECASAS, ES </w:t>
              </w:r>
            </w:p>
            <w:p w14:paraId="017336FC" w14:textId="77777777" w:rsidR="00724522" w:rsidRPr="00002745" w:rsidRDefault="00724522" w:rsidP="00D030EA">
              <w:pPr>
                <w:pStyle w:val="Footer"/>
                <w:snapToGrid w:val="0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en-GB"/>
                </w:rPr>
              </w:pPr>
              <w:r w:rsidRPr="00002745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en-GB"/>
                </w:rPr>
                <w:t>Catarina ELOY, PT</w:t>
              </w:r>
            </w:p>
            <w:p w14:paraId="3C111F97" w14:textId="77777777" w:rsidR="00724522" w:rsidRPr="007F0CEA" w:rsidRDefault="00724522" w:rsidP="00D030EA">
              <w:pPr>
                <w:pStyle w:val="Footer"/>
                <w:snapToGrid w:val="0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de-DE"/>
                </w:rPr>
              </w:pPr>
              <w:r w:rsidRPr="007F0CEA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de-DE"/>
                </w:rPr>
                <w:t>Roger M</w:t>
              </w:r>
              <w:r w:rsidR="007D35FE" w:rsidRPr="007F0CEA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de-DE"/>
                </w:rPr>
                <w:t>.</w:t>
              </w:r>
              <w:r w:rsidRPr="007F0CEA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de-DE"/>
                </w:rPr>
                <w:t xml:space="preserve"> FEAKINS, UK </w:t>
              </w:r>
            </w:p>
            <w:p w14:paraId="77F5A69D" w14:textId="77777777" w:rsidR="00724522" w:rsidRPr="007F0CEA" w:rsidRDefault="00724522" w:rsidP="00D030EA">
              <w:pPr>
                <w:pStyle w:val="Footer"/>
                <w:snapToGrid w:val="0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de-DE"/>
                </w:rPr>
              </w:pPr>
              <w:r w:rsidRPr="007F0CEA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de-DE"/>
                </w:rPr>
                <w:t>Falko FEND, DE</w:t>
              </w:r>
            </w:p>
            <w:p w14:paraId="2605DAA2" w14:textId="77777777" w:rsidR="00B65FBE" w:rsidRPr="007F0CEA" w:rsidRDefault="00724522" w:rsidP="00B65FBE">
              <w:pPr>
                <w:pStyle w:val="Footer"/>
                <w:snapToGrid w:val="0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de-DE"/>
                </w:rPr>
              </w:pPr>
              <w:r w:rsidRPr="007F0CEA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de-DE"/>
                </w:rPr>
                <w:t>Renate KAIN, AU</w:t>
              </w:r>
              <w:r w:rsidR="00B65FBE" w:rsidRPr="007F0CEA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de-DE"/>
                </w:rPr>
                <w:br/>
                <w:t>Erika TÓTH, HU</w:t>
              </w:r>
            </w:p>
            <w:p w14:paraId="49A14D98" w14:textId="77777777" w:rsidR="00724522" w:rsidRPr="002249EF" w:rsidRDefault="00724522" w:rsidP="00D030EA">
              <w:pPr>
                <w:pStyle w:val="Footer"/>
                <w:snapToGrid w:val="0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nl-NL"/>
                </w:rPr>
              </w:pPr>
              <w:r w:rsidRPr="002249EF"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nl-NL"/>
                </w:rPr>
                <w:t>Arno Van LEENDERS, NL</w:t>
              </w:r>
            </w:p>
            <w:p w14:paraId="4C2AAAC4" w14:textId="77777777" w:rsidR="00724522" w:rsidRPr="002249EF" w:rsidRDefault="00724522" w:rsidP="00CD0930">
              <w:pPr>
                <w:pStyle w:val="Footer"/>
                <w:snapToGrid w:val="0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nl-NL"/>
                </w:rPr>
              </w:pPr>
            </w:p>
          </w:tc>
        </w:tr>
        <w:tr w:rsidR="00724522" w:rsidRPr="00E72F57" w14:paraId="6A93B93A" w14:textId="77777777" w:rsidTr="00724522">
          <w:trPr>
            <w:trHeight w:val="262"/>
          </w:trPr>
          <w:tc>
            <w:tcPr>
              <w:tcW w:w="5794" w:type="dxa"/>
            </w:tcPr>
            <w:p w14:paraId="628BD344" w14:textId="77777777" w:rsidR="00724522" w:rsidRPr="00555CA2" w:rsidRDefault="00724522" w:rsidP="007413FB">
              <w:pPr>
                <w:pStyle w:val="Footer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de-DE"/>
                </w:rPr>
              </w:pPr>
            </w:p>
          </w:tc>
          <w:tc>
            <w:tcPr>
              <w:tcW w:w="4554" w:type="dxa"/>
            </w:tcPr>
            <w:p w14:paraId="2934D31D" w14:textId="77777777" w:rsidR="00724522" w:rsidRPr="00C00BFE" w:rsidRDefault="00724522" w:rsidP="007413FB">
              <w:pPr>
                <w:pStyle w:val="Footer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fr-BE"/>
                </w:rPr>
              </w:pPr>
            </w:p>
          </w:tc>
        </w:tr>
        <w:tr w:rsidR="00724522" w:rsidRPr="00E72F57" w14:paraId="1021137E" w14:textId="77777777" w:rsidTr="00724522">
          <w:trPr>
            <w:trHeight w:val="244"/>
          </w:trPr>
          <w:tc>
            <w:tcPr>
              <w:tcW w:w="5794" w:type="dxa"/>
            </w:tcPr>
            <w:p w14:paraId="4035E107" w14:textId="77777777" w:rsidR="00724522" w:rsidRPr="00555CA2" w:rsidRDefault="00724522" w:rsidP="007413FB">
              <w:pPr>
                <w:pStyle w:val="Footer"/>
                <w:jc w:val="center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de-DE"/>
                </w:rPr>
              </w:pPr>
            </w:p>
          </w:tc>
          <w:tc>
            <w:tcPr>
              <w:tcW w:w="4554" w:type="dxa"/>
            </w:tcPr>
            <w:p w14:paraId="6E06A627" w14:textId="77777777" w:rsidR="00724522" w:rsidRPr="00C26B6B" w:rsidRDefault="00724522" w:rsidP="007413FB">
              <w:pPr>
                <w:pStyle w:val="Footer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fr-BE"/>
                </w:rPr>
              </w:pPr>
            </w:p>
          </w:tc>
        </w:tr>
        <w:tr w:rsidR="00724522" w:rsidRPr="00E72F57" w14:paraId="5041AA40" w14:textId="77777777" w:rsidTr="00724522">
          <w:trPr>
            <w:trHeight w:val="262"/>
          </w:trPr>
          <w:tc>
            <w:tcPr>
              <w:tcW w:w="5794" w:type="dxa"/>
            </w:tcPr>
            <w:p w14:paraId="5FF57CD9" w14:textId="77777777" w:rsidR="00724522" w:rsidRPr="00555CA2" w:rsidRDefault="00724522" w:rsidP="007413FB">
              <w:pPr>
                <w:pStyle w:val="Footer"/>
                <w:jc w:val="center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de-DE"/>
                </w:rPr>
              </w:pPr>
            </w:p>
          </w:tc>
          <w:tc>
            <w:tcPr>
              <w:tcW w:w="4554" w:type="dxa"/>
            </w:tcPr>
            <w:p w14:paraId="67C373E3" w14:textId="77777777" w:rsidR="00724522" w:rsidRPr="00C26B6B" w:rsidRDefault="00724522" w:rsidP="007413FB">
              <w:pPr>
                <w:pStyle w:val="Footer"/>
                <w:rPr>
                  <w:rFonts w:ascii="Baskerville Old Face" w:hAnsi="Baskerville Old Face"/>
                  <w:noProof/>
                  <w:color w:val="1F3864" w:themeColor="accent1" w:themeShade="80"/>
                  <w:sz w:val="16"/>
                  <w:szCs w:val="16"/>
                  <w:lang w:val="fr-BE"/>
                </w:rPr>
              </w:pPr>
            </w:p>
          </w:tc>
        </w:tr>
      </w:tbl>
      <w:p w14:paraId="022D2A7A" w14:textId="77777777" w:rsidR="00750D4C" w:rsidRPr="004966BC" w:rsidRDefault="00D32954" w:rsidP="000C4CD2">
        <w:pPr>
          <w:pStyle w:val="Footer"/>
          <w:rPr>
            <w:color w:val="1F3864" w:themeColor="accent1" w:themeShade="8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FE57" w14:textId="77777777" w:rsidR="00D77985" w:rsidRDefault="00D77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B44C" w14:textId="77777777" w:rsidR="00D32954" w:rsidRDefault="00D32954" w:rsidP="00AB3D66">
      <w:r>
        <w:separator/>
      </w:r>
    </w:p>
  </w:footnote>
  <w:footnote w:type="continuationSeparator" w:id="0">
    <w:p w14:paraId="7D755EE1" w14:textId="77777777" w:rsidR="00D32954" w:rsidRDefault="00D32954" w:rsidP="00AB3D66">
      <w:r>
        <w:continuationSeparator/>
      </w:r>
    </w:p>
  </w:footnote>
  <w:footnote w:type="continuationNotice" w:id="1">
    <w:p w14:paraId="33A6BAE3" w14:textId="77777777" w:rsidR="00D32954" w:rsidRDefault="00D329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D0BC" w14:textId="77777777" w:rsidR="00750D4C" w:rsidRDefault="00D32954">
    <w:pPr>
      <w:pStyle w:val="Header"/>
    </w:pPr>
    <w:r>
      <w:rPr>
        <w:noProof/>
        <w:lang w:eastAsia="x-none"/>
      </w:rPr>
      <w:pict w14:anchorId="3FC598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3422" o:spid="_x0000_s1027" type="#_x0000_t75" alt="11081373_857544374312777_1686195856641363592_n" style="position:absolute;margin-left:0;margin-top:0;width:477pt;height:30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081373_857544374312777_1686195856641363592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A979" w14:textId="77777777" w:rsidR="00750D4C" w:rsidRPr="004966BC" w:rsidRDefault="00753C7F" w:rsidP="00B45D51">
    <w:pPr>
      <w:pStyle w:val="Header"/>
      <w:jc w:val="center"/>
      <w:rPr>
        <w:rFonts w:ascii="Baskerville Old Face" w:hAnsi="Baskerville Old Face"/>
        <w:b/>
        <w:color w:val="1F3864" w:themeColor="accent1" w:themeShade="80"/>
      </w:rPr>
    </w:pPr>
    <w:r w:rsidRPr="004966BC">
      <w:rPr>
        <w:rFonts w:ascii="Baskerville Old Face" w:hAnsi="Baskerville Old Face"/>
        <w:b/>
        <w:caps/>
        <w:noProof/>
        <w:color w:val="1F3864" w:themeColor="accent1" w:themeShade="80"/>
        <w:szCs w:val="20"/>
      </w:rPr>
      <mc:AlternateContent>
        <mc:Choice Requires="wpg">
          <w:drawing>
            <wp:anchor distT="0" distB="0" distL="114300" distR="114300" simplePos="0" relativeHeight="251658246" behindDoc="1" locked="0" layoutInCell="1" allowOverlap="1" wp14:anchorId="1A89FEDE" wp14:editId="3B035AE6">
              <wp:simplePos x="0" y="0"/>
              <wp:positionH relativeFrom="page">
                <wp:posOffset>-228600</wp:posOffset>
              </wp:positionH>
              <wp:positionV relativeFrom="page">
                <wp:align>top</wp:align>
              </wp:positionV>
              <wp:extent cx="1700530" cy="1023620"/>
              <wp:effectExtent l="0" t="0" r="0" b="5080"/>
              <wp:wrapThrough wrapText="bothSides">
                <wp:wrapPolygon edited="0">
                  <wp:start x="2420" y="0"/>
                  <wp:lineTo x="2420" y="21305"/>
                  <wp:lineTo x="21294" y="21305"/>
                  <wp:lineTo x="21294" y="0"/>
                  <wp:lineTo x="2420" y="0"/>
                </wp:wrapPolygon>
              </wp:wrapThrough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2362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34" y="0"/>
                            <a:ext cx="1472150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28634" y="18942"/>
                          <a:ext cx="451257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10F6A" w14:textId="77777777" w:rsidR="008B6B38" w:rsidRDefault="008B6B38" w:rsidP="008B6B38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89FEDE" id="Group 158" o:spid="_x0000_s1026" style="position:absolute;left:0;text-align:left;margin-left:-18pt;margin-top:0;width:133.9pt;height:80.6pt;z-index:-251658234;mso-position-horizontal-relative:page;mso-position-vertical:top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286;top:189;width:4512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FC10F6A" w14:textId="77777777" w:rsidR="008B6B38" w:rsidRDefault="008B6B38" w:rsidP="008B6B38">
                      <w:pPr>
                        <w:pStyle w:val="Header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type="through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1" locked="0" layoutInCell="1" allowOverlap="1" wp14:anchorId="0AC2F1A4" wp14:editId="73BCCA03">
          <wp:simplePos x="0" y="0"/>
          <wp:positionH relativeFrom="column">
            <wp:posOffset>5433695</wp:posOffset>
          </wp:positionH>
          <wp:positionV relativeFrom="paragraph">
            <wp:posOffset>-284480</wp:posOffset>
          </wp:positionV>
          <wp:extent cx="1066800" cy="1066800"/>
          <wp:effectExtent l="0" t="0" r="0" b="0"/>
          <wp:wrapThrough wrapText="bothSides">
            <wp:wrapPolygon edited="0">
              <wp:start x="0" y="0"/>
              <wp:lineTo x="0" y="21214"/>
              <wp:lineTo x="21214" y="21214"/>
              <wp:lineTo x="21214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2954">
      <w:rPr>
        <w:rFonts w:ascii="Baskerville Old Face" w:hAnsi="Baskerville Old Face"/>
        <w:b/>
        <w:caps/>
        <w:noProof/>
        <w:color w:val="1F3864" w:themeColor="accent1" w:themeShade="80"/>
        <w:sz w:val="22"/>
        <w:szCs w:val="20"/>
        <w:lang w:val="x-none" w:eastAsia="x-none"/>
      </w:rPr>
      <w:pict w14:anchorId="2C9EC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3423" o:spid="_x0000_s1026" type="#_x0000_t75" alt="11081373_857544374312777_1686195856641363592_n" style="position:absolute;left:0;text-align:left;margin-left:0;margin-top:0;width:477pt;height:309pt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ed="t" fillcolor="#2f5496 [2404]">
          <v:imagedata r:id="rId4" o:title="11081373_857544374312777_1686195856641363592_n" gain="19661f" blacklevel="22938f"/>
          <w10:wrap anchorx="margin" anchory="margin"/>
        </v:shape>
      </w:pict>
    </w:r>
    <w:r w:rsidR="00750D4C" w:rsidRPr="004966BC">
      <w:rPr>
        <w:rFonts w:ascii="Baskerville Old Face" w:hAnsi="Baskerville Old Face"/>
        <w:b/>
        <w:color w:val="1F3864" w:themeColor="accent1" w:themeShade="80"/>
      </w:rPr>
      <w:t>E</w:t>
    </w:r>
    <w:r w:rsidR="00D81C05">
      <w:rPr>
        <w:rFonts w:ascii="Baskerville Old Face" w:hAnsi="Baskerville Old Face"/>
        <w:b/>
        <w:color w:val="1F3864" w:themeColor="accent1" w:themeShade="80"/>
      </w:rPr>
      <w:t>uropean Society of Pathology</w:t>
    </w:r>
  </w:p>
  <w:p w14:paraId="25ED71F5" w14:textId="77777777" w:rsidR="00750D4C" w:rsidRPr="004966BC" w:rsidRDefault="00750D4C" w:rsidP="00B45D51">
    <w:pPr>
      <w:pStyle w:val="Header"/>
      <w:jc w:val="center"/>
      <w:rPr>
        <w:rFonts w:ascii="Baskerville Old Face" w:hAnsi="Baskerville Old Face"/>
        <w:color w:val="1F3864" w:themeColor="accent1" w:themeShade="80"/>
      </w:rPr>
    </w:pPr>
    <w:r w:rsidRPr="004966BC">
      <w:rPr>
        <w:rFonts w:ascii="Baskerville Old Face" w:hAnsi="Baskerville Old Face"/>
        <w:noProof/>
        <w:color w:val="1F3864" w:themeColor="accent1" w:themeShade="8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3BF484" wp14:editId="542054B4">
              <wp:simplePos x="0" y="0"/>
              <wp:positionH relativeFrom="margin">
                <wp:posOffset>1580515</wp:posOffset>
              </wp:positionH>
              <wp:positionV relativeFrom="paragraph">
                <wp:posOffset>74930</wp:posOffset>
              </wp:positionV>
              <wp:extent cx="2790825" cy="0"/>
              <wp:effectExtent l="0" t="19050" r="28575" b="19050"/>
              <wp:wrapTight wrapText="bothSides">
                <wp:wrapPolygon edited="0">
                  <wp:start x="0" y="-1"/>
                  <wp:lineTo x="0" y="-1"/>
                  <wp:lineTo x="21674" y="-1"/>
                  <wp:lineTo x="21674" y="-1"/>
                  <wp:lineTo x="0" y="-1"/>
                </wp:wrapPolygon>
              </wp:wrapTight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9082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981F14" id="Straight Connector 18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4.45pt,5.9pt" to="344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" strokecolor="#2f5496 [2404]" strokeweight="2.25pt">
              <v:stroke joinstyle="miter"/>
              <w10:wrap type="tight" anchorx="margin"/>
            </v:line>
          </w:pict>
        </mc:Fallback>
      </mc:AlternateContent>
    </w:r>
  </w:p>
  <w:p w14:paraId="2139862B" w14:textId="77777777" w:rsidR="001833FA" w:rsidRPr="00C16D83" w:rsidRDefault="6302E599" w:rsidP="6302E599">
    <w:pPr>
      <w:pStyle w:val="Header"/>
      <w:jc w:val="center"/>
      <w:rPr>
        <w:color w:val="1F3864" w:themeColor="accent1" w:themeShade="80"/>
        <w:sz w:val="16"/>
        <w:szCs w:val="16"/>
      </w:rPr>
    </w:pPr>
    <w:r w:rsidRPr="6302E599">
      <w:rPr>
        <w:color w:val="1F3864" w:themeColor="accent1" w:themeShade="80"/>
        <w:sz w:val="16"/>
        <w:szCs w:val="16"/>
      </w:rPr>
      <w:t>Headquarters: Square de Meeûs 18, 1000 Brussels, Belgium</w:t>
    </w:r>
  </w:p>
  <w:p w14:paraId="36DCE202" w14:textId="77777777" w:rsidR="00D81C05" w:rsidRPr="00C16D83" w:rsidRDefault="00D81C05" w:rsidP="00B45D51">
    <w:pPr>
      <w:pStyle w:val="Header"/>
      <w:jc w:val="center"/>
      <w:rPr>
        <w:color w:val="1F3864" w:themeColor="accent1" w:themeShade="80"/>
        <w:sz w:val="16"/>
        <w:szCs w:val="16"/>
      </w:rPr>
    </w:pPr>
    <w:r w:rsidRPr="00C16D83">
      <w:rPr>
        <w:color w:val="1F3864" w:themeColor="accent1" w:themeShade="80"/>
        <w:sz w:val="16"/>
        <w:szCs w:val="16"/>
      </w:rPr>
      <w:t xml:space="preserve">Tel: +32 </w:t>
    </w:r>
    <w:r>
      <w:rPr>
        <w:color w:val="1F3864" w:themeColor="accent1" w:themeShade="80"/>
        <w:sz w:val="16"/>
        <w:szCs w:val="16"/>
      </w:rPr>
      <w:t xml:space="preserve">2 </w:t>
    </w:r>
    <w:r w:rsidRPr="00C16D83">
      <w:rPr>
        <w:color w:val="1F3864" w:themeColor="accent1" w:themeShade="80"/>
        <w:sz w:val="16"/>
        <w:szCs w:val="16"/>
      </w:rPr>
      <w:t xml:space="preserve">520 80 36, Email: </w:t>
    </w:r>
    <w:r w:rsidR="00115078">
      <w:rPr>
        <w:color w:val="1F3864" w:themeColor="accent1" w:themeShade="80"/>
        <w:sz w:val="16"/>
        <w:szCs w:val="16"/>
      </w:rPr>
      <w:t>admin</w:t>
    </w:r>
    <w:r w:rsidRPr="00C16D83">
      <w:rPr>
        <w:color w:val="1F3864" w:themeColor="accent1" w:themeShade="80"/>
        <w:sz w:val="16"/>
        <w:szCs w:val="16"/>
      </w:rPr>
      <w:t>@esp-pathology.org</w:t>
    </w:r>
  </w:p>
  <w:p w14:paraId="52D73E04" w14:textId="77777777" w:rsidR="00D81C05" w:rsidRPr="00C16D83" w:rsidRDefault="00D81C05" w:rsidP="00B45D51">
    <w:pPr>
      <w:pStyle w:val="Header"/>
      <w:jc w:val="center"/>
      <w:rPr>
        <w:color w:val="1F3864" w:themeColor="accent1" w:themeShade="80"/>
      </w:rPr>
    </w:pPr>
    <w:r w:rsidRPr="00C16D83">
      <w:rPr>
        <w:color w:val="1F3864" w:themeColor="accent1" w:themeShade="80"/>
        <w:sz w:val="16"/>
        <w:szCs w:val="16"/>
      </w:rPr>
      <w:t>www.esp-pathology.org</w:t>
    </w:r>
  </w:p>
  <w:p w14:paraId="267310BF" w14:textId="77777777" w:rsidR="00750D4C" w:rsidRPr="004966BC" w:rsidRDefault="00750D4C" w:rsidP="00D81C05">
    <w:pPr>
      <w:pStyle w:val="Header"/>
      <w:jc w:val="center"/>
      <w:rPr>
        <w:rFonts w:ascii="Baskerville Old Face" w:hAnsi="Baskerville Old Face"/>
        <w:color w:val="1F3864" w:themeColor="accent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1381" w14:textId="77777777" w:rsidR="00750D4C" w:rsidRDefault="00D32954">
    <w:pPr>
      <w:pStyle w:val="Header"/>
    </w:pPr>
    <w:r>
      <w:rPr>
        <w:noProof/>
        <w:lang w:eastAsia="x-none"/>
      </w:rPr>
      <w:pict w14:anchorId="4BF88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3421" o:spid="_x0000_s1025" type="#_x0000_t75" alt="11081373_857544374312777_1686195856641363592_n" style="position:absolute;margin-left:0;margin-top:0;width:477pt;height:30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081373_857544374312777_1686195856641363592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1BB"/>
    <w:multiLevelType w:val="multilevel"/>
    <w:tmpl w:val="CAB8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73FB5"/>
    <w:multiLevelType w:val="hybridMultilevel"/>
    <w:tmpl w:val="72546888"/>
    <w:lvl w:ilvl="0" w:tplc="8C481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2A3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4EC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F67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AF1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8AE3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C2A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E8C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585C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038F9"/>
    <w:multiLevelType w:val="hybridMultilevel"/>
    <w:tmpl w:val="D38299B4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922D6"/>
    <w:multiLevelType w:val="hybridMultilevel"/>
    <w:tmpl w:val="ABCE6F5C"/>
    <w:lvl w:ilvl="0" w:tplc="B4C0BC1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12E1"/>
    <w:multiLevelType w:val="hybridMultilevel"/>
    <w:tmpl w:val="C8B20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E6E64"/>
    <w:multiLevelType w:val="hybridMultilevel"/>
    <w:tmpl w:val="969C4BD6"/>
    <w:lvl w:ilvl="0" w:tplc="EA4293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F522AE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74D484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579C77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EA7A02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EC10DB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D5D250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3C6091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02409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6" w15:restartNumberingAfterBreak="0">
    <w:nsid w:val="39886262"/>
    <w:multiLevelType w:val="hybridMultilevel"/>
    <w:tmpl w:val="5E88E22E"/>
    <w:lvl w:ilvl="0" w:tplc="AC2215C2">
      <w:start w:val="1"/>
      <w:numFmt w:val="decimal"/>
      <w:lvlText w:val="%1."/>
      <w:lvlJc w:val="left"/>
      <w:pPr>
        <w:ind w:left="1068" w:hanging="360"/>
      </w:pPr>
      <w:rPr>
        <w:rFonts w:asciiTheme="majorHAnsi" w:eastAsia="Times New Roman" w:hAnsiTheme="majorHAnsi" w:cs="Apple Chancer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8243DF"/>
    <w:multiLevelType w:val="hybridMultilevel"/>
    <w:tmpl w:val="55D074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B7B66"/>
    <w:multiLevelType w:val="multilevel"/>
    <w:tmpl w:val="779E8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9541F5"/>
    <w:multiLevelType w:val="hybridMultilevel"/>
    <w:tmpl w:val="49ACB14C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776D2"/>
    <w:multiLevelType w:val="multilevel"/>
    <w:tmpl w:val="5008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9D1CCD"/>
    <w:multiLevelType w:val="hybridMultilevel"/>
    <w:tmpl w:val="2AB028E8"/>
    <w:lvl w:ilvl="0" w:tplc="9FD4FB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320C59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BDF03B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67CC8D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DAFA55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C1EAE4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7E4803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EE8275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BEFA31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12" w15:restartNumberingAfterBreak="0">
    <w:nsid w:val="75EF26B5"/>
    <w:multiLevelType w:val="hybridMultilevel"/>
    <w:tmpl w:val="68F88A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E5345"/>
    <w:multiLevelType w:val="hybridMultilevel"/>
    <w:tmpl w:val="69F8B8B6"/>
    <w:lvl w:ilvl="0" w:tplc="6616D2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609571">
    <w:abstractNumId w:val="9"/>
  </w:num>
  <w:num w:numId="2" w16cid:durableId="907768482">
    <w:abstractNumId w:val="2"/>
  </w:num>
  <w:num w:numId="3" w16cid:durableId="641230493">
    <w:abstractNumId w:val="10"/>
  </w:num>
  <w:num w:numId="4" w16cid:durableId="100809016">
    <w:abstractNumId w:val="12"/>
  </w:num>
  <w:num w:numId="5" w16cid:durableId="1822891802">
    <w:abstractNumId w:val="8"/>
  </w:num>
  <w:num w:numId="6" w16cid:durableId="1260480641">
    <w:abstractNumId w:val="4"/>
  </w:num>
  <w:num w:numId="7" w16cid:durableId="1252543321">
    <w:abstractNumId w:val="6"/>
  </w:num>
  <w:num w:numId="8" w16cid:durableId="1892688795">
    <w:abstractNumId w:val="0"/>
  </w:num>
  <w:num w:numId="9" w16cid:durableId="48769240">
    <w:abstractNumId w:val="7"/>
  </w:num>
  <w:num w:numId="10" w16cid:durableId="1652561016">
    <w:abstractNumId w:val="3"/>
  </w:num>
  <w:num w:numId="11" w16cid:durableId="784277850">
    <w:abstractNumId w:val="13"/>
  </w:num>
  <w:num w:numId="12" w16cid:durableId="1254704519">
    <w:abstractNumId w:val="1"/>
  </w:num>
  <w:num w:numId="13" w16cid:durableId="2073655810">
    <w:abstractNumId w:val="5"/>
  </w:num>
  <w:num w:numId="14" w16cid:durableId="48116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CEA"/>
    <w:rsid w:val="00002745"/>
    <w:rsid w:val="00003231"/>
    <w:rsid w:val="0000689C"/>
    <w:rsid w:val="00012B36"/>
    <w:rsid w:val="000131B2"/>
    <w:rsid w:val="00021A86"/>
    <w:rsid w:val="00027F13"/>
    <w:rsid w:val="00033CF6"/>
    <w:rsid w:val="0004087A"/>
    <w:rsid w:val="00041B1B"/>
    <w:rsid w:val="00060038"/>
    <w:rsid w:val="00063DB9"/>
    <w:rsid w:val="00065E86"/>
    <w:rsid w:val="0007329A"/>
    <w:rsid w:val="00075DCA"/>
    <w:rsid w:val="00076C0C"/>
    <w:rsid w:val="00083085"/>
    <w:rsid w:val="0008785B"/>
    <w:rsid w:val="00095338"/>
    <w:rsid w:val="00095645"/>
    <w:rsid w:val="00097492"/>
    <w:rsid w:val="000A42FD"/>
    <w:rsid w:val="000B5D66"/>
    <w:rsid w:val="000B5DD8"/>
    <w:rsid w:val="000B6AF0"/>
    <w:rsid w:val="000C0E60"/>
    <w:rsid w:val="000C0F48"/>
    <w:rsid w:val="000C4CD2"/>
    <w:rsid w:val="000C562E"/>
    <w:rsid w:val="000D172E"/>
    <w:rsid w:val="000D2D89"/>
    <w:rsid w:val="000D31A5"/>
    <w:rsid w:val="000E0D5C"/>
    <w:rsid w:val="000E306F"/>
    <w:rsid w:val="000E4A12"/>
    <w:rsid w:val="000F37AB"/>
    <w:rsid w:val="000F5957"/>
    <w:rsid w:val="000F5CFE"/>
    <w:rsid w:val="0010750B"/>
    <w:rsid w:val="00110467"/>
    <w:rsid w:val="00110A08"/>
    <w:rsid w:val="001129A4"/>
    <w:rsid w:val="001143AE"/>
    <w:rsid w:val="00115078"/>
    <w:rsid w:val="00122A39"/>
    <w:rsid w:val="00123B1C"/>
    <w:rsid w:val="00124ECC"/>
    <w:rsid w:val="001274B6"/>
    <w:rsid w:val="00136B0F"/>
    <w:rsid w:val="001411CF"/>
    <w:rsid w:val="00141F2B"/>
    <w:rsid w:val="0014685B"/>
    <w:rsid w:val="00152628"/>
    <w:rsid w:val="0015523C"/>
    <w:rsid w:val="00157306"/>
    <w:rsid w:val="001671BA"/>
    <w:rsid w:val="00177C8E"/>
    <w:rsid w:val="001833FA"/>
    <w:rsid w:val="00190256"/>
    <w:rsid w:val="00191C85"/>
    <w:rsid w:val="00191F19"/>
    <w:rsid w:val="00192BE7"/>
    <w:rsid w:val="00197B23"/>
    <w:rsid w:val="001A1331"/>
    <w:rsid w:val="001A2AD9"/>
    <w:rsid w:val="001A3D9A"/>
    <w:rsid w:val="001A7912"/>
    <w:rsid w:val="001B0119"/>
    <w:rsid w:val="001B17EC"/>
    <w:rsid w:val="001B23BE"/>
    <w:rsid w:val="001B2F3A"/>
    <w:rsid w:val="001B75BA"/>
    <w:rsid w:val="001D5549"/>
    <w:rsid w:val="001D65E1"/>
    <w:rsid w:val="001E036B"/>
    <w:rsid w:val="001E51D6"/>
    <w:rsid w:val="001F769C"/>
    <w:rsid w:val="002000AD"/>
    <w:rsid w:val="00200246"/>
    <w:rsid w:val="00200D37"/>
    <w:rsid w:val="00201CA2"/>
    <w:rsid w:val="00206F66"/>
    <w:rsid w:val="0022060A"/>
    <w:rsid w:val="00220BCF"/>
    <w:rsid w:val="00221F71"/>
    <w:rsid w:val="002249EF"/>
    <w:rsid w:val="002309F3"/>
    <w:rsid w:val="002356D6"/>
    <w:rsid w:val="0025466B"/>
    <w:rsid w:val="00257F38"/>
    <w:rsid w:val="0026396A"/>
    <w:rsid w:val="002654F2"/>
    <w:rsid w:val="00266A21"/>
    <w:rsid w:val="00266FB9"/>
    <w:rsid w:val="00274CBB"/>
    <w:rsid w:val="00285AC3"/>
    <w:rsid w:val="002874FE"/>
    <w:rsid w:val="002902BE"/>
    <w:rsid w:val="002918DE"/>
    <w:rsid w:val="0029630B"/>
    <w:rsid w:val="00297641"/>
    <w:rsid w:val="002B3FA2"/>
    <w:rsid w:val="002C1B06"/>
    <w:rsid w:val="002C6D25"/>
    <w:rsid w:val="002C72A6"/>
    <w:rsid w:val="002D0496"/>
    <w:rsid w:val="002D05C7"/>
    <w:rsid w:val="002D1DCC"/>
    <w:rsid w:val="002D33DB"/>
    <w:rsid w:val="002D4907"/>
    <w:rsid w:val="002D74C5"/>
    <w:rsid w:val="002F6B2C"/>
    <w:rsid w:val="002F6D43"/>
    <w:rsid w:val="0030134D"/>
    <w:rsid w:val="00301ACA"/>
    <w:rsid w:val="0030398A"/>
    <w:rsid w:val="003152F2"/>
    <w:rsid w:val="0031607F"/>
    <w:rsid w:val="00316122"/>
    <w:rsid w:val="00316D0D"/>
    <w:rsid w:val="00321FDD"/>
    <w:rsid w:val="003240BE"/>
    <w:rsid w:val="003343F0"/>
    <w:rsid w:val="00334648"/>
    <w:rsid w:val="00334D0A"/>
    <w:rsid w:val="003440EA"/>
    <w:rsid w:val="00347E09"/>
    <w:rsid w:val="00351388"/>
    <w:rsid w:val="00352F28"/>
    <w:rsid w:val="003562A9"/>
    <w:rsid w:val="00366DD4"/>
    <w:rsid w:val="00370DC4"/>
    <w:rsid w:val="00374C49"/>
    <w:rsid w:val="003856E4"/>
    <w:rsid w:val="00386092"/>
    <w:rsid w:val="003863D1"/>
    <w:rsid w:val="003874AE"/>
    <w:rsid w:val="0039123D"/>
    <w:rsid w:val="0039217E"/>
    <w:rsid w:val="003A79DC"/>
    <w:rsid w:val="003B1573"/>
    <w:rsid w:val="003B3BE0"/>
    <w:rsid w:val="003B6492"/>
    <w:rsid w:val="003B7FDD"/>
    <w:rsid w:val="003D0F67"/>
    <w:rsid w:val="003E229D"/>
    <w:rsid w:val="003E4021"/>
    <w:rsid w:val="003F166F"/>
    <w:rsid w:val="003F7DD8"/>
    <w:rsid w:val="0040141D"/>
    <w:rsid w:val="004024F3"/>
    <w:rsid w:val="00405AE2"/>
    <w:rsid w:val="00406931"/>
    <w:rsid w:val="00410C51"/>
    <w:rsid w:val="0041158D"/>
    <w:rsid w:val="0041718F"/>
    <w:rsid w:val="00420787"/>
    <w:rsid w:val="00422613"/>
    <w:rsid w:val="00425D18"/>
    <w:rsid w:val="004315F7"/>
    <w:rsid w:val="004321EA"/>
    <w:rsid w:val="00436133"/>
    <w:rsid w:val="0044132E"/>
    <w:rsid w:val="00445CFE"/>
    <w:rsid w:val="0045200E"/>
    <w:rsid w:val="004523E9"/>
    <w:rsid w:val="00455065"/>
    <w:rsid w:val="00460AC7"/>
    <w:rsid w:val="0047229D"/>
    <w:rsid w:val="004771E5"/>
    <w:rsid w:val="0048240A"/>
    <w:rsid w:val="004839EE"/>
    <w:rsid w:val="00487577"/>
    <w:rsid w:val="004916BF"/>
    <w:rsid w:val="00494CB9"/>
    <w:rsid w:val="004966BC"/>
    <w:rsid w:val="004A0786"/>
    <w:rsid w:val="004A2F8D"/>
    <w:rsid w:val="004A336A"/>
    <w:rsid w:val="004B0CC1"/>
    <w:rsid w:val="004B1CCA"/>
    <w:rsid w:val="004B68A6"/>
    <w:rsid w:val="004C58EC"/>
    <w:rsid w:val="004C7723"/>
    <w:rsid w:val="004D2F46"/>
    <w:rsid w:val="004D42A1"/>
    <w:rsid w:val="004E0332"/>
    <w:rsid w:val="004E2434"/>
    <w:rsid w:val="004E5F2A"/>
    <w:rsid w:val="004E60EB"/>
    <w:rsid w:val="004E69A0"/>
    <w:rsid w:val="004F1087"/>
    <w:rsid w:val="004F51D9"/>
    <w:rsid w:val="005010DF"/>
    <w:rsid w:val="00501EC4"/>
    <w:rsid w:val="0050249C"/>
    <w:rsid w:val="00504047"/>
    <w:rsid w:val="005052A0"/>
    <w:rsid w:val="0051413C"/>
    <w:rsid w:val="00515294"/>
    <w:rsid w:val="00517EF0"/>
    <w:rsid w:val="00524EC6"/>
    <w:rsid w:val="00525208"/>
    <w:rsid w:val="00526EBC"/>
    <w:rsid w:val="0052737F"/>
    <w:rsid w:val="00527AC2"/>
    <w:rsid w:val="00527FA2"/>
    <w:rsid w:val="00535F5E"/>
    <w:rsid w:val="005431A0"/>
    <w:rsid w:val="005454EA"/>
    <w:rsid w:val="0054779E"/>
    <w:rsid w:val="00553C93"/>
    <w:rsid w:val="00555ACF"/>
    <w:rsid w:val="00555CA2"/>
    <w:rsid w:val="00561FBC"/>
    <w:rsid w:val="00564B39"/>
    <w:rsid w:val="00564BBF"/>
    <w:rsid w:val="00571AC8"/>
    <w:rsid w:val="005725FC"/>
    <w:rsid w:val="00590D82"/>
    <w:rsid w:val="00596736"/>
    <w:rsid w:val="005C2B61"/>
    <w:rsid w:val="005C55E0"/>
    <w:rsid w:val="005C676B"/>
    <w:rsid w:val="005C6BD3"/>
    <w:rsid w:val="005D0BB2"/>
    <w:rsid w:val="005D466C"/>
    <w:rsid w:val="005D5270"/>
    <w:rsid w:val="005D5E48"/>
    <w:rsid w:val="005E0A1E"/>
    <w:rsid w:val="005E117C"/>
    <w:rsid w:val="005E3915"/>
    <w:rsid w:val="005E3B50"/>
    <w:rsid w:val="005E5B4F"/>
    <w:rsid w:val="005E60AF"/>
    <w:rsid w:val="005F07F1"/>
    <w:rsid w:val="005F1D59"/>
    <w:rsid w:val="005F377F"/>
    <w:rsid w:val="005F71A6"/>
    <w:rsid w:val="00600CC0"/>
    <w:rsid w:val="00604638"/>
    <w:rsid w:val="00612DD1"/>
    <w:rsid w:val="00613F8F"/>
    <w:rsid w:val="00614E9F"/>
    <w:rsid w:val="006174DE"/>
    <w:rsid w:val="00620DDA"/>
    <w:rsid w:val="00624F49"/>
    <w:rsid w:val="00632707"/>
    <w:rsid w:val="00636E14"/>
    <w:rsid w:val="00636EAB"/>
    <w:rsid w:val="0063726B"/>
    <w:rsid w:val="00637B3F"/>
    <w:rsid w:val="006427F1"/>
    <w:rsid w:val="00643D86"/>
    <w:rsid w:val="00651BD1"/>
    <w:rsid w:val="00655C21"/>
    <w:rsid w:val="00663D36"/>
    <w:rsid w:val="00666124"/>
    <w:rsid w:val="00667DDE"/>
    <w:rsid w:val="00671645"/>
    <w:rsid w:val="0067567C"/>
    <w:rsid w:val="00676822"/>
    <w:rsid w:val="00683842"/>
    <w:rsid w:val="00685585"/>
    <w:rsid w:val="00694174"/>
    <w:rsid w:val="00694F2A"/>
    <w:rsid w:val="006A1B0B"/>
    <w:rsid w:val="006A23A7"/>
    <w:rsid w:val="006A2FED"/>
    <w:rsid w:val="006B2964"/>
    <w:rsid w:val="006B2CE5"/>
    <w:rsid w:val="006B55C5"/>
    <w:rsid w:val="006B68C9"/>
    <w:rsid w:val="006C34E5"/>
    <w:rsid w:val="006C37BC"/>
    <w:rsid w:val="006D3C52"/>
    <w:rsid w:val="006E46B7"/>
    <w:rsid w:val="006F05EE"/>
    <w:rsid w:val="006F25D6"/>
    <w:rsid w:val="006F34BB"/>
    <w:rsid w:val="006F3ADB"/>
    <w:rsid w:val="007145A6"/>
    <w:rsid w:val="00715025"/>
    <w:rsid w:val="00717FA8"/>
    <w:rsid w:val="00722340"/>
    <w:rsid w:val="00724522"/>
    <w:rsid w:val="0072728A"/>
    <w:rsid w:val="00730F48"/>
    <w:rsid w:val="0073274D"/>
    <w:rsid w:val="00735D04"/>
    <w:rsid w:val="007413FB"/>
    <w:rsid w:val="00743212"/>
    <w:rsid w:val="00743B49"/>
    <w:rsid w:val="00745A99"/>
    <w:rsid w:val="00750D4C"/>
    <w:rsid w:val="00753C7F"/>
    <w:rsid w:val="00753D3A"/>
    <w:rsid w:val="00754F52"/>
    <w:rsid w:val="0075663D"/>
    <w:rsid w:val="00763227"/>
    <w:rsid w:val="00764569"/>
    <w:rsid w:val="007649EA"/>
    <w:rsid w:val="0077675C"/>
    <w:rsid w:val="007768D3"/>
    <w:rsid w:val="00783B9B"/>
    <w:rsid w:val="0079224D"/>
    <w:rsid w:val="00793D11"/>
    <w:rsid w:val="00797F89"/>
    <w:rsid w:val="007A1F0E"/>
    <w:rsid w:val="007B22AC"/>
    <w:rsid w:val="007B6111"/>
    <w:rsid w:val="007B7357"/>
    <w:rsid w:val="007C0165"/>
    <w:rsid w:val="007D35FE"/>
    <w:rsid w:val="007D6517"/>
    <w:rsid w:val="007E0847"/>
    <w:rsid w:val="007E0F9A"/>
    <w:rsid w:val="007E348B"/>
    <w:rsid w:val="007E3E5D"/>
    <w:rsid w:val="007F0582"/>
    <w:rsid w:val="007F0CEA"/>
    <w:rsid w:val="0080067B"/>
    <w:rsid w:val="00801554"/>
    <w:rsid w:val="00803422"/>
    <w:rsid w:val="0080486D"/>
    <w:rsid w:val="00812CEA"/>
    <w:rsid w:val="00821160"/>
    <w:rsid w:val="00827528"/>
    <w:rsid w:val="0083388F"/>
    <w:rsid w:val="0083678A"/>
    <w:rsid w:val="00837C99"/>
    <w:rsid w:val="008469E8"/>
    <w:rsid w:val="00847AD3"/>
    <w:rsid w:val="008504D6"/>
    <w:rsid w:val="008544D5"/>
    <w:rsid w:val="00861121"/>
    <w:rsid w:val="008671FA"/>
    <w:rsid w:val="008673C1"/>
    <w:rsid w:val="008674AF"/>
    <w:rsid w:val="00870680"/>
    <w:rsid w:val="00874508"/>
    <w:rsid w:val="00875C70"/>
    <w:rsid w:val="008859A1"/>
    <w:rsid w:val="00886A46"/>
    <w:rsid w:val="00893DAA"/>
    <w:rsid w:val="008942F2"/>
    <w:rsid w:val="00895E3C"/>
    <w:rsid w:val="008A57DE"/>
    <w:rsid w:val="008B4656"/>
    <w:rsid w:val="008B6B38"/>
    <w:rsid w:val="008B7140"/>
    <w:rsid w:val="008B7A49"/>
    <w:rsid w:val="008B7B78"/>
    <w:rsid w:val="008C4730"/>
    <w:rsid w:val="008D1942"/>
    <w:rsid w:val="008D1ACC"/>
    <w:rsid w:val="008D7585"/>
    <w:rsid w:val="008E0E14"/>
    <w:rsid w:val="008F4AFA"/>
    <w:rsid w:val="008F5861"/>
    <w:rsid w:val="00906129"/>
    <w:rsid w:val="0091795F"/>
    <w:rsid w:val="00917BB9"/>
    <w:rsid w:val="00923031"/>
    <w:rsid w:val="0092308C"/>
    <w:rsid w:val="0092412B"/>
    <w:rsid w:val="0092594A"/>
    <w:rsid w:val="00930796"/>
    <w:rsid w:val="0093241E"/>
    <w:rsid w:val="00936071"/>
    <w:rsid w:val="0094327D"/>
    <w:rsid w:val="00947C5C"/>
    <w:rsid w:val="00951814"/>
    <w:rsid w:val="009525EB"/>
    <w:rsid w:val="00953352"/>
    <w:rsid w:val="0098462A"/>
    <w:rsid w:val="009B3315"/>
    <w:rsid w:val="009B405F"/>
    <w:rsid w:val="009B48B7"/>
    <w:rsid w:val="009B5B08"/>
    <w:rsid w:val="009C216A"/>
    <w:rsid w:val="009C2C67"/>
    <w:rsid w:val="009C2CC5"/>
    <w:rsid w:val="009C5405"/>
    <w:rsid w:val="009C7276"/>
    <w:rsid w:val="009C7F54"/>
    <w:rsid w:val="009E121C"/>
    <w:rsid w:val="009E5F1D"/>
    <w:rsid w:val="009E74B5"/>
    <w:rsid w:val="009F480B"/>
    <w:rsid w:val="00A024AA"/>
    <w:rsid w:val="00A02607"/>
    <w:rsid w:val="00A039D8"/>
    <w:rsid w:val="00A047BC"/>
    <w:rsid w:val="00A0610F"/>
    <w:rsid w:val="00A07D66"/>
    <w:rsid w:val="00A1745E"/>
    <w:rsid w:val="00A20AB5"/>
    <w:rsid w:val="00A2674E"/>
    <w:rsid w:val="00A31C0E"/>
    <w:rsid w:val="00A358B4"/>
    <w:rsid w:val="00A37C73"/>
    <w:rsid w:val="00A43DC1"/>
    <w:rsid w:val="00A44757"/>
    <w:rsid w:val="00A52631"/>
    <w:rsid w:val="00A52BE2"/>
    <w:rsid w:val="00A565FD"/>
    <w:rsid w:val="00A61D58"/>
    <w:rsid w:val="00A63F3A"/>
    <w:rsid w:val="00A65281"/>
    <w:rsid w:val="00A72994"/>
    <w:rsid w:val="00A7390B"/>
    <w:rsid w:val="00A74603"/>
    <w:rsid w:val="00A76007"/>
    <w:rsid w:val="00A76A51"/>
    <w:rsid w:val="00A77851"/>
    <w:rsid w:val="00A82FEC"/>
    <w:rsid w:val="00A8335A"/>
    <w:rsid w:val="00A900DD"/>
    <w:rsid w:val="00A90222"/>
    <w:rsid w:val="00A97812"/>
    <w:rsid w:val="00AA0A10"/>
    <w:rsid w:val="00AB0571"/>
    <w:rsid w:val="00AB3D66"/>
    <w:rsid w:val="00AB4598"/>
    <w:rsid w:val="00AC1D46"/>
    <w:rsid w:val="00AC68F3"/>
    <w:rsid w:val="00AD020A"/>
    <w:rsid w:val="00AE1DD2"/>
    <w:rsid w:val="00B0023A"/>
    <w:rsid w:val="00B0116F"/>
    <w:rsid w:val="00B02A62"/>
    <w:rsid w:val="00B12BFE"/>
    <w:rsid w:val="00B27478"/>
    <w:rsid w:val="00B35075"/>
    <w:rsid w:val="00B360B5"/>
    <w:rsid w:val="00B3666D"/>
    <w:rsid w:val="00B42DF6"/>
    <w:rsid w:val="00B4448D"/>
    <w:rsid w:val="00B45D51"/>
    <w:rsid w:val="00B46984"/>
    <w:rsid w:val="00B53A08"/>
    <w:rsid w:val="00B63F05"/>
    <w:rsid w:val="00B65FBE"/>
    <w:rsid w:val="00B67A46"/>
    <w:rsid w:val="00B71486"/>
    <w:rsid w:val="00B7454D"/>
    <w:rsid w:val="00B77593"/>
    <w:rsid w:val="00B81D2D"/>
    <w:rsid w:val="00B945B5"/>
    <w:rsid w:val="00B96925"/>
    <w:rsid w:val="00BA34B7"/>
    <w:rsid w:val="00BB2958"/>
    <w:rsid w:val="00BB457F"/>
    <w:rsid w:val="00BB78B4"/>
    <w:rsid w:val="00BB79FA"/>
    <w:rsid w:val="00BC4208"/>
    <w:rsid w:val="00BC7D3A"/>
    <w:rsid w:val="00BD3295"/>
    <w:rsid w:val="00BD600D"/>
    <w:rsid w:val="00BD6D93"/>
    <w:rsid w:val="00BE1183"/>
    <w:rsid w:val="00BF42B3"/>
    <w:rsid w:val="00BF5B00"/>
    <w:rsid w:val="00C00BFE"/>
    <w:rsid w:val="00C036C2"/>
    <w:rsid w:val="00C03B8D"/>
    <w:rsid w:val="00C074C8"/>
    <w:rsid w:val="00C12694"/>
    <w:rsid w:val="00C240A7"/>
    <w:rsid w:val="00C257DE"/>
    <w:rsid w:val="00C26B6B"/>
    <w:rsid w:val="00C462A1"/>
    <w:rsid w:val="00C4694A"/>
    <w:rsid w:val="00C5358C"/>
    <w:rsid w:val="00C55309"/>
    <w:rsid w:val="00C57817"/>
    <w:rsid w:val="00C60462"/>
    <w:rsid w:val="00C6098D"/>
    <w:rsid w:val="00C62753"/>
    <w:rsid w:val="00C629F8"/>
    <w:rsid w:val="00C63224"/>
    <w:rsid w:val="00C63478"/>
    <w:rsid w:val="00C7232B"/>
    <w:rsid w:val="00C75F9E"/>
    <w:rsid w:val="00C77072"/>
    <w:rsid w:val="00C84799"/>
    <w:rsid w:val="00C8669D"/>
    <w:rsid w:val="00C958D9"/>
    <w:rsid w:val="00C96F33"/>
    <w:rsid w:val="00CA0786"/>
    <w:rsid w:val="00CA2CB7"/>
    <w:rsid w:val="00CA577A"/>
    <w:rsid w:val="00CB37A7"/>
    <w:rsid w:val="00CC73F8"/>
    <w:rsid w:val="00CD0930"/>
    <w:rsid w:val="00CE46FE"/>
    <w:rsid w:val="00CF1C3E"/>
    <w:rsid w:val="00CF4884"/>
    <w:rsid w:val="00D030EA"/>
    <w:rsid w:val="00D05975"/>
    <w:rsid w:val="00D123AD"/>
    <w:rsid w:val="00D13DD7"/>
    <w:rsid w:val="00D14CD9"/>
    <w:rsid w:val="00D155A8"/>
    <w:rsid w:val="00D16D97"/>
    <w:rsid w:val="00D170D6"/>
    <w:rsid w:val="00D2359E"/>
    <w:rsid w:val="00D30846"/>
    <w:rsid w:val="00D32954"/>
    <w:rsid w:val="00D33657"/>
    <w:rsid w:val="00D33B91"/>
    <w:rsid w:val="00D3497C"/>
    <w:rsid w:val="00D36C10"/>
    <w:rsid w:val="00D42625"/>
    <w:rsid w:val="00D44461"/>
    <w:rsid w:val="00D5276E"/>
    <w:rsid w:val="00D62DAA"/>
    <w:rsid w:val="00D645D7"/>
    <w:rsid w:val="00D655D0"/>
    <w:rsid w:val="00D74727"/>
    <w:rsid w:val="00D77329"/>
    <w:rsid w:val="00D77985"/>
    <w:rsid w:val="00D80765"/>
    <w:rsid w:val="00D81C05"/>
    <w:rsid w:val="00D830C6"/>
    <w:rsid w:val="00D84E7D"/>
    <w:rsid w:val="00D851E7"/>
    <w:rsid w:val="00D91B87"/>
    <w:rsid w:val="00D93F5F"/>
    <w:rsid w:val="00D97F90"/>
    <w:rsid w:val="00DA0020"/>
    <w:rsid w:val="00DA0841"/>
    <w:rsid w:val="00DA1263"/>
    <w:rsid w:val="00DA4103"/>
    <w:rsid w:val="00DA5047"/>
    <w:rsid w:val="00DB168C"/>
    <w:rsid w:val="00DB2C62"/>
    <w:rsid w:val="00DB4F13"/>
    <w:rsid w:val="00DC14ED"/>
    <w:rsid w:val="00DC1FF8"/>
    <w:rsid w:val="00DC2A57"/>
    <w:rsid w:val="00DC59D8"/>
    <w:rsid w:val="00DD02A5"/>
    <w:rsid w:val="00DE18EC"/>
    <w:rsid w:val="00DE1CD3"/>
    <w:rsid w:val="00DE417F"/>
    <w:rsid w:val="00DF6570"/>
    <w:rsid w:val="00E00583"/>
    <w:rsid w:val="00E0123D"/>
    <w:rsid w:val="00E043D9"/>
    <w:rsid w:val="00E07C4E"/>
    <w:rsid w:val="00E1166D"/>
    <w:rsid w:val="00E21FC1"/>
    <w:rsid w:val="00E23B29"/>
    <w:rsid w:val="00E30149"/>
    <w:rsid w:val="00E339AB"/>
    <w:rsid w:val="00E54328"/>
    <w:rsid w:val="00E561C0"/>
    <w:rsid w:val="00E570B1"/>
    <w:rsid w:val="00E67EA3"/>
    <w:rsid w:val="00E72F57"/>
    <w:rsid w:val="00E73421"/>
    <w:rsid w:val="00E756BC"/>
    <w:rsid w:val="00E80BA3"/>
    <w:rsid w:val="00E82A91"/>
    <w:rsid w:val="00E834D1"/>
    <w:rsid w:val="00E86644"/>
    <w:rsid w:val="00E86C6D"/>
    <w:rsid w:val="00E871F3"/>
    <w:rsid w:val="00E87D3D"/>
    <w:rsid w:val="00E90695"/>
    <w:rsid w:val="00E93F6A"/>
    <w:rsid w:val="00EB089B"/>
    <w:rsid w:val="00EB3214"/>
    <w:rsid w:val="00EB6634"/>
    <w:rsid w:val="00EC4CB1"/>
    <w:rsid w:val="00EC5269"/>
    <w:rsid w:val="00EC582A"/>
    <w:rsid w:val="00EC66B1"/>
    <w:rsid w:val="00ED2DEB"/>
    <w:rsid w:val="00ED2E22"/>
    <w:rsid w:val="00ED3439"/>
    <w:rsid w:val="00ED3AE0"/>
    <w:rsid w:val="00ED6849"/>
    <w:rsid w:val="00F07D1C"/>
    <w:rsid w:val="00F1134C"/>
    <w:rsid w:val="00F1143F"/>
    <w:rsid w:val="00F15C40"/>
    <w:rsid w:val="00F21A22"/>
    <w:rsid w:val="00F33E39"/>
    <w:rsid w:val="00F4080B"/>
    <w:rsid w:val="00F4120C"/>
    <w:rsid w:val="00F44D9A"/>
    <w:rsid w:val="00F474D3"/>
    <w:rsid w:val="00F500C3"/>
    <w:rsid w:val="00F56AC7"/>
    <w:rsid w:val="00F7065B"/>
    <w:rsid w:val="00F71345"/>
    <w:rsid w:val="00F80DE6"/>
    <w:rsid w:val="00F82D58"/>
    <w:rsid w:val="00F93EF6"/>
    <w:rsid w:val="00F94B67"/>
    <w:rsid w:val="00F95BCC"/>
    <w:rsid w:val="00F95D16"/>
    <w:rsid w:val="00FA044B"/>
    <w:rsid w:val="00FA3E6D"/>
    <w:rsid w:val="00FB2DBB"/>
    <w:rsid w:val="00FB5F51"/>
    <w:rsid w:val="00FC0CEA"/>
    <w:rsid w:val="00FC2092"/>
    <w:rsid w:val="00FD16E2"/>
    <w:rsid w:val="00FD41AD"/>
    <w:rsid w:val="00FD62A1"/>
    <w:rsid w:val="00FD7AFA"/>
    <w:rsid w:val="00FE57FD"/>
    <w:rsid w:val="00FE5C19"/>
    <w:rsid w:val="00FE602D"/>
    <w:rsid w:val="6302E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C03103"/>
  <w15:chartTrackingRefBased/>
  <w15:docId w15:val="{FC365103-C081-4F7F-A9D1-08B98191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7F0C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9D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76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24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3D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eastAsia="Times New Roman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AB3D66"/>
  </w:style>
  <w:style w:type="paragraph" w:styleId="Footer">
    <w:name w:val="footer"/>
    <w:basedOn w:val="Normal"/>
    <w:link w:val="FooterChar"/>
    <w:uiPriority w:val="99"/>
    <w:unhideWhenUsed/>
    <w:rsid w:val="00AB3D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eastAsia="Times New Roman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AB3D66"/>
  </w:style>
  <w:style w:type="paragraph" w:styleId="ListParagraph">
    <w:name w:val="List Paragraph"/>
    <w:basedOn w:val="Normal"/>
    <w:uiPriority w:val="34"/>
    <w:qFormat/>
    <w:rsid w:val="00012B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750D4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50D4C"/>
    <w:rPr>
      <w:color w:val="2B579A"/>
      <w:shd w:val="clear" w:color="auto" w:fill="E6E6E6"/>
    </w:rPr>
  </w:style>
  <w:style w:type="table" w:styleId="ListTable3-Accent1">
    <w:name w:val="List Table 3 Accent 1"/>
    <w:basedOn w:val="TableNormal"/>
    <w:uiPriority w:val="48"/>
    <w:rsid w:val="0093241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4C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="Times New Roman" w:hAnsi="Segoe UI" w:cs="Segoe UI"/>
      <w:sz w:val="18"/>
      <w:szCs w:val="18"/>
      <w:bdr w:val="none" w:sz="0" w:space="0" w:color="auto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CD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C5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047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nl-BE"/>
    </w:rPr>
  </w:style>
  <w:style w:type="character" w:styleId="Strong">
    <w:name w:val="Strong"/>
    <w:basedOn w:val="DefaultParagraphFont"/>
    <w:uiPriority w:val="22"/>
    <w:qFormat/>
    <w:rsid w:val="00A047BC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6DD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D7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5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585"/>
    <w:rPr>
      <w:sz w:val="20"/>
      <w:szCs w:val="20"/>
      <w:lang w:val="nl-BE"/>
    </w:rPr>
  </w:style>
  <w:style w:type="paragraph" w:customStyle="1" w:styleId="xxmsonormal">
    <w:name w:val="x_xmsonormal"/>
    <w:basedOn w:val="Normal"/>
    <w:rsid w:val="004E03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Calibri"/>
      <w:sz w:val="22"/>
      <w:szCs w:val="22"/>
      <w:bdr w:val="none" w:sz="0" w:space="0" w:color="auto"/>
      <w:lang w:val="nl-BE" w:eastAsia="nl-B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73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theme="minorBidi"/>
      <w:sz w:val="22"/>
      <w:szCs w:val="21"/>
      <w:bdr w:val="none" w:sz="0" w:space="0" w:color="auto"/>
      <w:lang w:val="nl-B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3F8"/>
    <w:rPr>
      <w:rFonts w:ascii="Calibri" w:hAnsi="Calibri"/>
      <w:szCs w:val="21"/>
      <w:lang w:val="nl-B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2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76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character" w:styleId="UnresolvedMention">
    <w:name w:val="Unresolved Mention"/>
    <w:basedOn w:val="DefaultParagraphFont"/>
    <w:uiPriority w:val="99"/>
    <w:rsid w:val="00ED6849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8A57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color w:val="FF0000"/>
      <w:sz w:val="3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rsid w:val="008A57DE"/>
    <w:rPr>
      <w:rFonts w:ascii="Times New Roman" w:eastAsia="Times New Roman" w:hAnsi="Times New Roman" w:cs="Times New Roman"/>
      <w:color w:val="FF0000"/>
      <w:sz w:val="32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0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0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1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7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maria-p14sg6\OneDrive%20-%20ESP-Pathology\Attachments\ESP%20Letter%20Head%20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8bad1f-6bc1-4fa0-9c12-f4d0926a4272">
      <Terms xmlns="http://schemas.microsoft.com/office/infopath/2007/PartnerControls"/>
    </lcf76f155ced4ddcb4097134ff3c332f>
    <TaxCatchAll xmlns="37d2cbd5-e237-4992-827f-dd5976662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D63D95E42A9428F9BFC520CEE0E9F" ma:contentTypeVersion="16" ma:contentTypeDescription="Create a new document." ma:contentTypeScope="" ma:versionID="40553a82c2e43ddc936365216b489b85">
  <xsd:schema xmlns:xsd="http://www.w3.org/2001/XMLSchema" xmlns:xs="http://www.w3.org/2001/XMLSchema" xmlns:p="http://schemas.microsoft.com/office/2006/metadata/properties" xmlns:ns2="178bad1f-6bc1-4fa0-9c12-f4d0926a4272" xmlns:ns3="37d2cbd5-e237-4992-827f-dd59766624c0" targetNamespace="http://schemas.microsoft.com/office/2006/metadata/properties" ma:root="true" ma:fieldsID="60f07d92d07702123ae5d6c13d6b153c" ns2:_="" ns3:_="">
    <xsd:import namespace="178bad1f-6bc1-4fa0-9c12-f4d0926a4272"/>
    <xsd:import namespace="37d2cbd5-e237-4992-827f-dd5976662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bad1f-6bc1-4fa0-9c12-f4d0926a4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7c3b8a-cae3-4dcb-91e7-05480ff86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2cbd5-e237-4992-827f-dd59766624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7e8abf-3416-4005-8f64-bc312b7abca6}" ma:internalName="TaxCatchAll" ma:showField="CatchAllData" ma:web="37d2cbd5-e237-4992-827f-dd5976662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F7C8ABE-0E17-4D0E-800F-FEED7E8C51FD}">
  <ds:schemaRefs>
    <ds:schemaRef ds:uri="http://schemas.microsoft.com/office/2006/metadata/properties"/>
    <ds:schemaRef ds:uri="http://schemas.microsoft.com/office/infopath/2007/PartnerControls"/>
    <ds:schemaRef ds:uri="178bad1f-6bc1-4fa0-9c12-f4d0926a4272"/>
    <ds:schemaRef ds:uri="37d2cbd5-e237-4992-827f-dd59766624c0"/>
  </ds:schemaRefs>
</ds:datastoreItem>
</file>

<file path=customXml/itemProps2.xml><?xml version="1.0" encoding="utf-8"?>
<ds:datastoreItem xmlns:ds="http://schemas.openxmlformats.org/officeDocument/2006/customXml" ds:itemID="{2FF61273-4066-46CF-8E33-CDFD2B7AA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9E71A-D269-4BB9-9F0A-286081256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bad1f-6bc1-4fa0-9c12-f4d0926a4272"/>
    <ds:schemaRef ds:uri="37d2cbd5-e237-4992-827f-dd5976662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A65FD-75E4-FB40-A385-1216EA5E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 Letter Head -Template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García Sanchez</cp:lastModifiedBy>
  <cp:revision>2</cp:revision>
  <cp:lastPrinted>2023-10-05T07:19:00Z</cp:lastPrinted>
  <dcterms:created xsi:type="dcterms:W3CDTF">2026-04-23T10:50:00Z</dcterms:created>
  <dcterms:modified xsi:type="dcterms:W3CDTF">2026-04-23T11:31:00Z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0x010100E52D63D95E42A9428F9BFC520CEE0E9F</vt:lpwstr>
  </property>
  <property fmtid="{D5CDD505-2E9C-101B-9397-08002B2CF9AE}" pid="3" name="MediaServiceImageTags">
    <vt:lpwstr/>
  </property>
</Properties>
</file>