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DEF7" w14:textId="0783F276" w:rsidR="00261FCB" w:rsidRDefault="00261FCB">
      <w:r>
        <w:t>Application form for the ESP Scholarship for the European Master Molecular Pathology (EMMP)</w:t>
      </w:r>
    </w:p>
    <w:p w14:paraId="613C7335" w14:textId="77777777" w:rsidR="00261FCB" w:rsidRDefault="00261FCB"/>
    <w:p w14:paraId="4FD260BB" w14:textId="77777777" w:rsidR="00261FCB" w:rsidRDefault="00261FCB"/>
    <w:tbl>
      <w:tblPr>
        <w:tblStyle w:val="TableGrid"/>
        <w:tblpPr w:leftFromText="180" w:rightFromText="180" w:vertAnchor="text" w:horzAnchor="margin" w:tblpY="127"/>
        <w:tblW w:w="9434" w:type="dxa"/>
        <w:tblLook w:val="04A0" w:firstRow="1" w:lastRow="0" w:firstColumn="1" w:lastColumn="0" w:noHBand="0" w:noVBand="1"/>
      </w:tblPr>
      <w:tblGrid>
        <w:gridCol w:w="4000"/>
        <w:gridCol w:w="5434"/>
      </w:tblGrid>
      <w:tr w:rsidR="00261FCB" w14:paraId="24D44033" w14:textId="77777777" w:rsidTr="00017B0B">
        <w:trPr>
          <w:trHeight w:val="1252"/>
        </w:trPr>
        <w:tc>
          <w:tcPr>
            <w:tcW w:w="4000" w:type="dxa"/>
            <w:vAlign w:val="center"/>
          </w:tcPr>
          <w:p w14:paraId="2D287C14" w14:textId="77777777" w:rsidR="00261FCB" w:rsidRDefault="00261FCB" w:rsidP="00261FCB">
            <w:r>
              <w:t>Full name:</w:t>
            </w:r>
          </w:p>
        </w:tc>
        <w:tc>
          <w:tcPr>
            <w:tcW w:w="5434" w:type="dxa"/>
          </w:tcPr>
          <w:p w14:paraId="052CDAD8" w14:textId="77777777" w:rsidR="00261FCB" w:rsidRDefault="00261FCB" w:rsidP="00261FCB"/>
        </w:tc>
      </w:tr>
      <w:tr w:rsidR="00261FCB" w14:paraId="16F5F544" w14:textId="77777777" w:rsidTr="00017B0B">
        <w:trPr>
          <w:trHeight w:val="1248"/>
        </w:trPr>
        <w:tc>
          <w:tcPr>
            <w:tcW w:w="4000" w:type="dxa"/>
            <w:vAlign w:val="center"/>
          </w:tcPr>
          <w:p w14:paraId="7DAFB30C" w14:textId="77777777" w:rsidR="00261FCB" w:rsidRDefault="00261FCB" w:rsidP="00261FCB">
            <w:r>
              <w:t>Country of current residence/workplace:</w:t>
            </w:r>
          </w:p>
        </w:tc>
        <w:tc>
          <w:tcPr>
            <w:tcW w:w="5434" w:type="dxa"/>
          </w:tcPr>
          <w:p w14:paraId="5874E159" w14:textId="77777777" w:rsidR="00261FCB" w:rsidRDefault="00261FCB" w:rsidP="00261FCB"/>
        </w:tc>
      </w:tr>
      <w:tr w:rsidR="00261FCB" w14:paraId="59BB136F" w14:textId="77777777" w:rsidTr="00017B0B">
        <w:trPr>
          <w:trHeight w:val="1077"/>
        </w:trPr>
        <w:tc>
          <w:tcPr>
            <w:tcW w:w="4000" w:type="dxa"/>
            <w:vAlign w:val="center"/>
          </w:tcPr>
          <w:p w14:paraId="74CEF4B0" w14:textId="77777777" w:rsidR="00261FCB" w:rsidRDefault="00261FCB" w:rsidP="00261FCB">
            <w:r>
              <w:t>Email address:</w:t>
            </w:r>
          </w:p>
        </w:tc>
        <w:tc>
          <w:tcPr>
            <w:tcW w:w="5434" w:type="dxa"/>
          </w:tcPr>
          <w:p w14:paraId="428DEC9D" w14:textId="77777777" w:rsidR="00261FCB" w:rsidRDefault="00261FCB" w:rsidP="00261FCB"/>
        </w:tc>
      </w:tr>
      <w:tr w:rsidR="00261FCB" w14:paraId="72745280" w14:textId="77777777" w:rsidTr="00017B0B">
        <w:trPr>
          <w:trHeight w:val="1439"/>
        </w:trPr>
        <w:tc>
          <w:tcPr>
            <w:tcW w:w="4000" w:type="dxa"/>
            <w:vAlign w:val="center"/>
          </w:tcPr>
          <w:p w14:paraId="78E55F57" w14:textId="77777777" w:rsidR="00261FCB" w:rsidRDefault="00261FCB" w:rsidP="00261FCB">
            <w:r>
              <w:t>Annual gross income for 2024 in Euro (no need to provide an official document):</w:t>
            </w:r>
          </w:p>
        </w:tc>
        <w:tc>
          <w:tcPr>
            <w:tcW w:w="5434" w:type="dxa"/>
          </w:tcPr>
          <w:p w14:paraId="12877A87" w14:textId="77777777" w:rsidR="00261FCB" w:rsidRDefault="00261FCB" w:rsidP="00261FCB"/>
        </w:tc>
      </w:tr>
    </w:tbl>
    <w:p w14:paraId="2AF674E4" w14:textId="77777777" w:rsidR="00261FCB" w:rsidRDefault="00261FCB"/>
    <w:p w14:paraId="2F208F01" w14:textId="77777777" w:rsidR="00261FCB" w:rsidRDefault="00261FCB"/>
    <w:p w14:paraId="4F910AB1" w14:textId="28D7DB6F" w:rsidR="0007144F" w:rsidRDefault="0007144F">
      <w:r>
        <w:t>Checklist for the application for the ESP Scholarship:</w:t>
      </w:r>
    </w:p>
    <w:p w14:paraId="7F4F010F" w14:textId="77777777" w:rsidR="0007144F" w:rsidRDefault="0007144F"/>
    <w:p w14:paraId="07E98FB7" w14:textId="718D8377" w:rsidR="0007144F" w:rsidRDefault="0007144F" w:rsidP="0007144F">
      <w:pPr>
        <w:pStyle w:val="ListParagraph"/>
        <w:numPr>
          <w:ilvl w:val="0"/>
          <w:numId w:val="13"/>
        </w:numPr>
      </w:pPr>
      <w:r>
        <w:t xml:space="preserve">To have completed the application for the EMMP itself first. </w:t>
      </w:r>
      <w:proofErr w:type="gramStart"/>
      <w:r>
        <w:t>Unless</w:t>
      </w:r>
      <w:proofErr w:type="gramEnd"/>
      <w:r>
        <w:t xml:space="preserve"> already rejected for any reason from the EMMP, there is no need to wait for the EMMP verdict before applying to the ESP Scholarship</w:t>
      </w:r>
    </w:p>
    <w:p w14:paraId="712B7540" w14:textId="2B3E1648" w:rsidR="0007144F" w:rsidRDefault="0007144F" w:rsidP="0007144F">
      <w:pPr>
        <w:pStyle w:val="ListParagraph"/>
        <w:numPr>
          <w:ilvl w:val="0"/>
          <w:numId w:val="13"/>
        </w:numPr>
      </w:pPr>
      <w:r>
        <w:t>CV</w:t>
      </w:r>
    </w:p>
    <w:p w14:paraId="2CF2F43C" w14:textId="77777777" w:rsidR="0007144F" w:rsidRDefault="0007144F" w:rsidP="0007144F">
      <w:pPr>
        <w:pStyle w:val="ListParagraph"/>
        <w:numPr>
          <w:ilvl w:val="0"/>
          <w:numId w:val="13"/>
        </w:numPr>
      </w:pPr>
      <w:r>
        <w:t>Copy of valid passport/ID where the date of birth is visible</w:t>
      </w:r>
    </w:p>
    <w:p w14:paraId="43A2B32B" w14:textId="77777777" w:rsidR="0007144F" w:rsidRDefault="0007144F" w:rsidP="0007144F">
      <w:pPr>
        <w:pStyle w:val="ListParagraph"/>
        <w:numPr>
          <w:ilvl w:val="0"/>
          <w:numId w:val="13"/>
        </w:numPr>
      </w:pPr>
      <w:r>
        <w:t>Motivation letter</w:t>
      </w:r>
    </w:p>
    <w:p w14:paraId="3C3E73DD" w14:textId="061BDE87" w:rsidR="0007144F" w:rsidRDefault="0007144F" w:rsidP="0007144F">
      <w:pPr>
        <w:ind w:left="60"/>
      </w:pPr>
      <w:r>
        <w:t xml:space="preserve">                                               </w:t>
      </w:r>
    </w:p>
    <w:sectPr w:rsidR="0007144F" w:rsidSect="00D851E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3BE1" w14:textId="77777777" w:rsidR="003F463F" w:rsidRDefault="003F463F" w:rsidP="00AB3D66">
      <w:r>
        <w:separator/>
      </w:r>
    </w:p>
  </w:endnote>
  <w:endnote w:type="continuationSeparator" w:id="0">
    <w:p w14:paraId="6727C554" w14:textId="77777777" w:rsidR="003F463F" w:rsidRDefault="003F463F" w:rsidP="00AB3D66">
      <w:r>
        <w:continuationSeparator/>
      </w:r>
    </w:p>
  </w:endnote>
  <w:endnote w:type="continuationNotice" w:id="1">
    <w:p w14:paraId="124C1315" w14:textId="77777777" w:rsidR="003F463F" w:rsidRDefault="003F4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F3864" w:themeColor="accent1" w:themeShade="80"/>
      </w:rPr>
      <w:id w:val="-170267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0F9E3" w14:textId="77777777" w:rsidR="002309F3" w:rsidRPr="004966BC" w:rsidRDefault="000C4CD2" w:rsidP="000C4CD2">
        <w:pPr>
          <w:pStyle w:val="Footer"/>
          <w:rPr>
            <w:rFonts w:ascii="Baskerville Old Face" w:hAnsi="Baskerville Old Face"/>
            <w:noProof/>
            <w:color w:val="1F3864" w:themeColor="accent1" w:themeShade="80"/>
          </w:rPr>
        </w:pPr>
        <w:r w:rsidRPr="004966BC">
          <w:rPr>
            <w:rFonts w:ascii="Baskerville Old Face" w:hAnsi="Baskerville Old Face"/>
            <w:noProof/>
            <w:color w:val="1F3864" w:themeColor="accent1" w:themeShade="80"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3B1B9145" wp14:editId="2BA0DECE">
                  <wp:simplePos x="0" y="0"/>
                  <wp:positionH relativeFrom="margin">
                    <wp:posOffset>-1</wp:posOffset>
                  </wp:positionH>
                  <wp:positionV relativeFrom="paragraph">
                    <wp:posOffset>55245</wp:posOffset>
                  </wp:positionV>
                  <wp:extent cx="6276975" cy="9525"/>
                  <wp:effectExtent l="19050" t="19050" r="28575" b="28575"/>
                  <wp:wrapNone/>
                  <wp:docPr id="129" name="Straight Connector 1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76975" cy="95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5F11161" id="Straight Connector 129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35pt" to="494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" strokecolor="#1f3763 [1604]" strokeweight="2.25pt">
                  <v:stroke joinstyle="miter"/>
                  <w10:wrap anchorx="margin"/>
                </v:line>
              </w:pict>
            </mc:Fallback>
          </mc:AlternateContent>
        </w:r>
      </w:p>
      <w:tbl>
        <w:tblPr>
          <w:tblStyle w:val="TableGrid"/>
          <w:tblW w:w="103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794"/>
          <w:gridCol w:w="4554"/>
        </w:tblGrid>
        <w:tr w:rsidR="00724522" w:rsidRPr="004315F7" w14:paraId="273CA4B6" w14:textId="77777777" w:rsidTr="00724522">
          <w:trPr>
            <w:trHeight w:val="265"/>
          </w:trPr>
          <w:tc>
            <w:tcPr>
              <w:tcW w:w="5794" w:type="dxa"/>
            </w:tcPr>
            <w:p w14:paraId="30AF54F4" w14:textId="77777777" w:rsidR="00724522" w:rsidRPr="004315F7" w:rsidRDefault="00724522" w:rsidP="000C4CD2">
              <w:pPr>
                <w:pStyle w:val="Footer"/>
                <w:rPr>
                  <w:rFonts w:ascii="Baskerville Old Face" w:hAnsi="Baskerville Old Face"/>
                  <w:b/>
                  <w:noProof/>
                  <w:color w:val="1F3864" w:themeColor="accent1" w:themeShade="80"/>
                  <w:sz w:val="18"/>
                </w:rPr>
              </w:pPr>
              <w:r w:rsidRPr="004315F7">
                <w:rPr>
                  <w:rFonts w:ascii="Baskerville Old Face" w:hAnsi="Baskerville Old Face"/>
                  <w:b/>
                  <w:noProof/>
                  <w:color w:val="1F3864" w:themeColor="accent1" w:themeShade="80"/>
                  <w:sz w:val="18"/>
                </w:rPr>
                <w:t>Executive Committee</w:t>
              </w:r>
            </w:p>
          </w:tc>
          <w:tc>
            <w:tcPr>
              <w:tcW w:w="4554" w:type="dxa"/>
            </w:tcPr>
            <w:p w14:paraId="515AE629" w14:textId="77777777" w:rsidR="00724522" w:rsidRPr="004315F7" w:rsidRDefault="00724522" w:rsidP="000C4CD2">
              <w:pPr>
                <w:pStyle w:val="Footer"/>
                <w:rPr>
                  <w:rFonts w:ascii="Baskerville Old Face" w:hAnsi="Baskerville Old Face"/>
                  <w:b/>
                  <w:noProof/>
                  <w:color w:val="1F3864" w:themeColor="accent1" w:themeShade="80"/>
                  <w:sz w:val="18"/>
                </w:rPr>
              </w:pPr>
              <w:r w:rsidRPr="004315F7">
                <w:rPr>
                  <w:rFonts w:ascii="Baskerville Old Face" w:hAnsi="Baskerville Old Face"/>
                  <w:b/>
                  <w:noProof/>
                  <w:color w:val="1F3864" w:themeColor="accent1" w:themeShade="80"/>
                  <w:sz w:val="18"/>
                </w:rPr>
                <w:t>Council Members</w:t>
              </w:r>
            </w:p>
          </w:tc>
        </w:tr>
        <w:tr w:rsidR="00724522" w:rsidRPr="00555CA2" w14:paraId="1457FB23" w14:textId="77777777" w:rsidTr="00724522">
          <w:trPr>
            <w:trHeight w:val="519"/>
          </w:trPr>
          <w:tc>
            <w:tcPr>
              <w:tcW w:w="5794" w:type="dxa"/>
            </w:tcPr>
            <w:p w14:paraId="5C87B095" w14:textId="77777777" w:rsidR="00724522" w:rsidRPr="006A23A7" w:rsidRDefault="00724522" w:rsidP="00F21A22">
              <w:pPr>
                <w:pStyle w:val="Foo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</w:pP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Peter </w:t>
              </w:r>
              <w:r>
                <w:rPr>
                  <w:rFonts w:ascii="Baskerville Old Face" w:hAnsi="Baskerville Old Face"/>
                  <w:caps/>
                  <w:noProof/>
                  <w:color w:val="1F3864" w:themeColor="accent1" w:themeShade="80"/>
                  <w:sz w:val="16"/>
                  <w:szCs w:val="16"/>
                </w:rPr>
                <w:t>SCHIRMACHER</w:t>
              </w:r>
              <w:r w:rsidRPr="00C26B6B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, </w:t>
              </w: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DE</w:t>
              </w:r>
              <w:r w:rsidRPr="00C26B6B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 </w:t>
              </w:r>
              <w:r w:rsidRPr="006A23A7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(President)</w:t>
              </w:r>
            </w:p>
            <w:p w14:paraId="5C8E357E" w14:textId="77777777" w:rsidR="00724522" w:rsidRDefault="00724522" w:rsidP="00906129">
              <w:pPr>
                <w:pStyle w:val="Foo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</w:pP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Xavier </w:t>
              </w:r>
              <w:r w:rsidR="007D35FE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MATIAS-</w:t>
              </w: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GUIU, ES</w:t>
              </w:r>
              <w:r w:rsidRPr="00C26B6B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 (President Elect)</w:t>
              </w:r>
            </w:p>
            <w:p w14:paraId="56A71C28" w14:textId="77777777" w:rsidR="00724522" w:rsidRDefault="00724522" w:rsidP="00D030EA">
              <w:pPr>
                <w:pStyle w:val="Foo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</w:pPr>
              <w:r w:rsidRPr="006A23A7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Ale</w:t>
              </w:r>
              <w:r w:rsidRPr="006A23A7">
                <w:rPr>
                  <w:rFonts w:ascii="Baskerville Old Face" w:hAnsi="Baskerville Old Face" w:cs="Arial"/>
                  <w:color w:val="000000"/>
                  <w:sz w:val="16"/>
                  <w:szCs w:val="16"/>
                </w:rPr>
                <w:t>š</w:t>
              </w:r>
              <w:r w:rsidRPr="006A23A7">
                <w:rPr>
                  <w:rFonts w:ascii="Baskerville Old Face" w:hAnsi="Baskerville Old Face"/>
                  <w:caps/>
                  <w:noProof/>
                  <w:color w:val="1F3864" w:themeColor="accent1" w:themeShade="80"/>
                  <w:sz w:val="16"/>
                  <w:szCs w:val="16"/>
                </w:rPr>
                <w:t xml:space="preserve"> </w:t>
              </w:r>
              <w:r w:rsidRPr="007145A6">
                <w:rPr>
                  <w:rFonts w:ascii="Baskerville Old Face" w:hAnsi="Baskerville Old Face"/>
                  <w:caps/>
                  <w:noProof/>
                  <w:color w:val="1F3864" w:themeColor="accent1" w:themeShade="80"/>
                  <w:sz w:val="16"/>
                  <w:szCs w:val="16"/>
                </w:rPr>
                <w:t>Ry</w:t>
              </w:r>
              <w:r w:rsidRPr="007145A6">
                <w:rPr>
                  <w:rFonts w:ascii="Baskerville Old Face" w:hAnsi="Baskerville Old Face" w:cs="Arial"/>
                  <w:color w:val="000000"/>
                  <w:sz w:val="16"/>
                  <w:szCs w:val="16"/>
                </w:rPr>
                <w:t>Š</w:t>
              </w:r>
              <w:r w:rsidRPr="007145A6">
                <w:rPr>
                  <w:rFonts w:ascii="Baskerville Old Face" w:hAnsi="Baskerville Old Face"/>
                  <w:caps/>
                  <w:noProof/>
                  <w:color w:val="1F3864" w:themeColor="accent1" w:themeShade="80"/>
                  <w:sz w:val="16"/>
                  <w:szCs w:val="16"/>
                </w:rPr>
                <w:t>ka</w:t>
              </w:r>
              <w:r w:rsidRPr="006A23A7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, CZ </w:t>
              </w:r>
              <w:r w:rsidRPr="00C26B6B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(</w:t>
              </w: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Past </w:t>
              </w:r>
              <w:r w:rsidRPr="00C26B6B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President</w:t>
              </w: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)</w:t>
              </w:r>
            </w:p>
            <w:p w14:paraId="63F00E42" w14:textId="77777777" w:rsidR="00724522" w:rsidRDefault="00724522" w:rsidP="00316122">
              <w:pPr>
                <w:pStyle w:val="Foo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</w:pPr>
              <w:r w:rsidRPr="00C26B6B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Maria R. RASPOLLINI, IT (Treasurer)</w:t>
              </w:r>
            </w:p>
            <w:p w14:paraId="0B5FF11E" w14:textId="77777777" w:rsidR="00724522" w:rsidRDefault="00724522" w:rsidP="00906129">
              <w:pPr>
                <w:pStyle w:val="Foo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</w:pP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Janina</w:t>
              </w:r>
              <w:r w:rsidRPr="00C26B6B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 </w:t>
              </w: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KULKA</w:t>
              </w:r>
              <w:r w:rsidRPr="00C26B6B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, </w:t>
              </w: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HU</w:t>
              </w:r>
              <w:r w:rsidRPr="00C26B6B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 (Secretary)</w:t>
              </w: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    </w:t>
              </w:r>
            </w:p>
            <w:p w14:paraId="7AB1B807" w14:textId="02EAE159" w:rsidR="00724522" w:rsidRDefault="00724522" w:rsidP="00906129">
              <w:pPr>
                <w:pStyle w:val="Foo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</w:pP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Raed</w:t>
              </w:r>
              <w:r w:rsidRPr="00C26B6B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 </w:t>
              </w: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AL DIERI</w:t>
              </w:r>
              <w:r w:rsidRPr="00C26B6B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, </w:t>
              </w: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BE (</w:t>
              </w:r>
              <w:r w:rsidR="006A5DC1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Chief Executive Officer</w:t>
              </w:r>
              <w:r w:rsidRPr="00724522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)</w:t>
              </w:r>
              <w:r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          </w:t>
              </w:r>
            </w:p>
            <w:p w14:paraId="0EEDE439" w14:textId="77777777" w:rsidR="00724522" w:rsidRPr="00C26B6B" w:rsidRDefault="00724522" w:rsidP="00316122">
              <w:pPr>
                <w:pStyle w:val="Foo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</w:pPr>
            </w:p>
          </w:tc>
          <w:tc>
            <w:tcPr>
              <w:tcW w:w="4554" w:type="dxa"/>
            </w:tcPr>
            <w:p w14:paraId="575925F6" w14:textId="77777777" w:rsidR="00724522" w:rsidRPr="00CD0930" w:rsidRDefault="00724522" w:rsidP="00CD0930">
              <w:pPr>
                <w:pStyle w:val="Footer"/>
                <w:snapToGrid w:val="0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fr-BE"/>
                </w:rPr>
              </w:pPr>
              <w:r w:rsidRPr="00CD0930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fr-BE"/>
                </w:rPr>
                <w:t>Marta COHEN, UK</w:t>
              </w:r>
            </w:p>
            <w:p w14:paraId="1212449B" w14:textId="77777777" w:rsidR="00724522" w:rsidRPr="00CD0930" w:rsidRDefault="00724522" w:rsidP="00CD0930">
              <w:pPr>
                <w:pStyle w:val="Footer"/>
                <w:snapToGrid w:val="0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fr-BE"/>
                </w:rPr>
              </w:pPr>
              <w:r w:rsidRPr="00CD0930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fr-BE"/>
                </w:rPr>
                <w:t>Jean-Christophe SABOURIN, FR</w:t>
              </w:r>
            </w:p>
            <w:p w14:paraId="61DEB9E9" w14:textId="77777777" w:rsidR="00724522" w:rsidRPr="00555CA2" w:rsidRDefault="00724522" w:rsidP="00D030EA">
              <w:pPr>
                <w:pStyle w:val="Footer"/>
                <w:snapToGrid w:val="0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pt-PT"/>
                </w:rPr>
              </w:pPr>
              <w:r w:rsidRPr="00555CA2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pt-PT"/>
                </w:rPr>
                <w:t xml:space="preserve">Míriam CUATRECASAS, ES </w:t>
              </w:r>
            </w:p>
            <w:p w14:paraId="388F040D" w14:textId="77777777" w:rsidR="00724522" w:rsidRPr="00555CA2" w:rsidRDefault="00724522" w:rsidP="00D030EA">
              <w:pPr>
                <w:pStyle w:val="Footer"/>
                <w:snapToGrid w:val="0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pt-PT"/>
                </w:rPr>
              </w:pPr>
              <w:r w:rsidRPr="00555CA2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pt-PT"/>
                </w:rPr>
                <w:t>Catarina ELOY, PT</w:t>
              </w:r>
            </w:p>
            <w:p w14:paraId="619B297B" w14:textId="77777777" w:rsidR="00724522" w:rsidRPr="007D35FE" w:rsidRDefault="00724522" w:rsidP="00D030EA">
              <w:pPr>
                <w:pStyle w:val="Footer"/>
                <w:snapToGrid w:val="0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</w:pPr>
              <w:r w:rsidRPr="007D35FE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Roger M</w:t>
              </w:r>
              <w:r w:rsidR="007D35FE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>.</w:t>
              </w:r>
              <w:r w:rsidRPr="007D35FE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</w:rPr>
                <w:t xml:space="preserve"> FEAKINS, UK </w:t>
              </w:r>
            </w:p>
            <w:p w14:paraId="18934DD2" w14:textId="77777777" w:rsidR="00724522" w:rsidRPr="00CD0930" w:rsidRDefault="00724522" w:rsidP="00D030EA">
              <w:pPr>
                <w:pStyle w:val="Footer"/>
                <w:snapToGrid w:val="0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fr-BE"/>
                </w:rPr>
              </w:pPr>
              <w:r w:rsidRPr="00CD0930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fr-BE"/>
                </w:rPr>
                <w:t>Falko FEND, DE</w:t>
              </w:r>
            </w:p>
            <w:p w14:paraId="661D279C" w14:textId="77777777" w:rsidR="00724522" w:rsidRPr="00CD0930" w:rsidRDefault="00724522" w:rsidP="00D030EA">
              <w:pPr>
                <w:pStyle w:val="Footer"/>
                <w:snapToGrid w:val="0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fr-BE"/>
                </w:rPr>
              </w:pPr>
              <w:r w:rsidRPr="00CD0930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fr-BE"/>
                </w:rPr>
                <w:t xml:space="preserve">Renate KAIN, AU </w:t>
              </w:r>
            </w:p>
            <w:p w14:paraId="07857FF7" w14:textId="77777777" w:rsidR="00724522" w:rsidRPr="002249EF" w:rsidRDefault="00724522" w:rsidP="00D030EA">
              <w:pPr>
                <w:pStyle w:val="Footer"/>
                <w:snapToGrid w:val="0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nl-NL"/>
                </w:rPr>
              </w:pPr>
              <w:r w:rsidRPr="002249EF"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nl-NL"/>
                </w:rPr>
                <w:t>Arno Van LEENDERS, NL</w:t>
              </w:r>
            </w:p>
            <w:p w14:paraId="278AD69D" w14:textId="77777777" w:rsidR="00724522" w:rsidRPr="002249EF" w:rsidRDefault="00724522" w:rsidP="00CD0930">
              <w:pPr>
                <w:pStyle w:val="Footer"/>
                <w:snapToGrid w:val="0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nl-NL"/>
                </w:rPr>
              </w:pPr>
            </w:p>
          </w:tc>
        </w:tr>
        <w:tr w:rsidR="00724522" w:rsidRPr="00555CA2" w14:paraId="61736541" w14:textId="77777777" w:rsidTr="00724522">
          <w:trPr>
            <w:trHeight w:val="262"/>
          </w:trPr>
          <w:tc>
            <w:tcPr>
              <w:tcW w:w="5794" w:type="dxa"/>
            </w:tcPr>
            <w:p w14:paraId="0E4A26BD" w14:textId="77777777" w:rsidR="00724522" w:rsidRPr="00555CA2" w:rsidRDefault="00724522" w:rsidP="007413FB">
              <w:pPr>
                <w:pStyle w:val="Foo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de-DE"/>
                </w:rPr>
              </w:pPr>
            </w:p>
          </w:tc>
          <w:tc>
            <w:tcPr>
              <w:tcW w:w="4554" w:type="dxa"/>
            </w:tcPr>
            <w:p w14:paraId="4DBCDCE7" w14:textId="77777777" w:rsidR="00724522" w:rsidRPr="00C00BFE" w:rsidRDefault="00724522" w:rsidP="007413FB">
              <w:pPr>
                <w:pStyle w:val="Foo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fr-BE"/>
                </w:rPr>
              </w:pPr>
            </w:p>
          </w:tc>
        </w:tr>
        <w:tr w:rsidR="00724522" w:rsidRPr="00555CA2" w14:paraId="763A0271" w14:textId="77777777" w:rsidTr="00724522">
          <w:trPr>
            <w:trHeight w:val="244"/>
          </w:trPr>
          <w:tc>
            <w:tcPr>
              <w:tcW w:w="5794" w:type="dxa"/>
            </w:tcPr>
            <w:p w14:paraId="23005890" w14:textId="77777777" w:rsidR="00724522" w:rsidRPr="00555CA2" w:rsidRDefault="00724522" w:rsidP="007413FB">
              <w:pPr>
                <w:pStyle w:val="Footer"/>
                <w:jc w:val="cen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de-DE"/>
                </w:rPr>
              </w:pPr>
            </w:p>
          </w:tc>
          <w:tc>
            <w:tcPr>
              <w:tcW w:w="4554" w:type="dxa"/>
            </w:tcPr>
            <w:p w14:paraId="5F526001" w14:textId="77777777" w:rsidR="00724522" w:rsidRPr="00C26B6B" w:rsidRDefault="00724522" w:rsidP="007413FB">
              <w:pPr>
                <w:pStyle w:val="Foo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fr-BE"/>
                </w:rPr>
              </w:pPr>
            </w:p>
          </w:tc>
        </w:tr>
        <w:tr w:rsidR="00724522" w:rsidRPr="00555CA2" w14:paraId="7A914926" w14:textId="77777777" w:rsidTr="00724522">
          <w:trPr>
            <w:trHeight w:val="262"/>
          </w:trPr>
          <w:tc>
            <w:tcPr>
              <w:tcW w:w="5794" w:type="dxa"/>
            </w:tcPr>
            <w:p w14:paraId="2A7CA176" w14:textId="77777777" w:rsidR="00724522" w:rsidRPr="00555CA2" w:rsidRDefault="00724522" w:rsidP="007413FB">
              <w:pPr>
                <w:pStyle w:val="Footer"/>
                <w:jc w:val="cen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de-DE"/>
                </w:rPr>
              </w:pPr>
            </w:p>
          </w:tc>
          <w:tc>
            <w:tcPr>
              <w:tcW w:w="4554" w:type="dxa"/>
            </w:tcPr>
            <w:p w14:paraId="0A4B01D0" w14:textId="77777777" w:rsidR="00724522" w:rsidRPr="00C26B6B" w:rsidRDefault="00724522" w:rsidP="007413FB">
              <w:pPr>
                <w:pStyle w:val="Footer"/>
                <w:rPr>
                  <w:rFonts w:ascii="Baskerville Old Face" w:hAnsi="Baskerville Old Face"/>
                  <w:noProof/>
                  <w:color w:val="1F3864" w:themeColor="accent1" w:themeShade="80"/>
                  <w:sz w:val="16"/>
                  <w:szCs w:val="16"/>
                  <w:lang w:val="fr-BE"/>
                </w:rPr>
              </w:pPr>
            </w:p>
          </w:tc>
        </w:tr>
      </w:tbl>
      <w:p w14:paraId="32B026AC" w14:textId="77777777" w:rsidR="00750D4C" w:rsidRPr="004966BC" w:rsidRDefault="00000000" w:rsidP="000C4CD2">
        <w:pPr>
          <w:pStyle w:val="Footer"/>
          <w:rPr>
            <w:color w:val="1F3864" w:themeColor="accent1" w:themeShade="8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234A" w14:textId="77777777" w:rsidR="003F463F" w:rsidRDefault="003F463F" w:rsidP="00AB3D66">
      <w:r>
        <w:separator/>
      </w:r>
    </w:p>
  </w:footnote>
  <w:footnote w:type="continuationSeparator" w:id="0">
    <w:p w14:paraId="70664FBE" w14:textId="77777777" w:rsidR="003F463F" w:rsidRDefault="003F463F" w:rsidP="00AB3D66">
      <w:r>
        <w:continuationSeparator/>
      </w:r>
    </w:p>
  </w:footnote>
  <w:footnote w:type="continuationNotice" w:id="1">
    <w:p w14:paraId="57BB61BC" w14:textId="77777777" w:rsidR="003F463F" w:rsidRDefault="003F4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A9C2" w14:textId="77777777" w:rsidR="00750D4C" w:rsidRDefault="00000000">
    <w:pPr>
      <w:pStyle w:val="Header"/>
    </w:pPr>
    <w:r>
      <w:rPr>
        <w:noProof/>
        <w:lang w:eastAsia="x-none"/>
      </w:rPr>
      <w:pict w14:anchorId="4619C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3422" o:spid="_x0000_s1027" type="#_x0000_t75" alt="11081373_857544374312777_1686195856641363592_n" style="position:absolute;margin-left:0;margin-top:0;width:477pt;height:30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081373_857544374312777_168619585664136359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A346" w14:textId="77777777" w:rsidR="00750D4C" w:rsidRPr="004966BC" w:rsidRDefault="00753C7F" w:rsidP="00B45D51">
    <w:pPr>
      <w:pStyle w:val="Header"/>
      <w:jc w:val="center"/>
      <w:rPr>
        <w:rFonts w:ascii="Baskerville Old Face" w:hAnsi="Baskerville Old Face"/>
        <w:b/>
        <w:color w:val="1F3864" w:themeColor="accent1" w:themeShade="80"/>
      </w:rPr>
    </w:pPr>
    <w:r w:rsidRPr="004966BC">
      <w:rPr>
        <w:rFonts w:ascii="Baskerville Old Face" w:hAnsi="Baskerville Old Face"/>
        <w:b/>
        <w:caps/>
        <w:noProof/>
        <w:color w:val="1F3864" w:themeColor="accent1" w:themeShade="80"/>
        <w:szCs w:val="20"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66ED09C0" wp14:editId="2E9C06AF">
              <wp:simplePos x="0" y="0"/>
              <wp:positionH relativeFrom="page">
                <wp:posOffset>-228600</wp:posOffset>
              </wp:positionH>
              <wp:positionV relativeFrom="page">
                <wp:align>top</wp:align>
              </wp:positionV>
              <wp:extent cx="1700530" cy="1023620"/>
              <wp:effectExtent l="0" t="0" r="0" b="5080"/>
              <wp:wrapThrough wrapText="bothSides">
                <wp:wrapPolygon edited="0">
                  <wp:start x="2420" y="0"/>
                  <wp:lineTo x="2420" y="21305"/>
                  <wp:lineTo x="21294" y="21305"/>
                  <wp:lineTo x="21294" y="0"/>
                  <wp:lineTo x="2420" y="0"/>
                </wp:wrapPolygon>
              </wp:wrapThrough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34" y="0"/>
                            <a:ext cx="1472150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28634" y="18942"/>
                          <a:ext cx="451257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C06B8" w14:textId="77777777" w:rsidR="008B6B38" w:rsidRDefault="008B6B38" w:rsidP="008B6B38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ED09C0" id="Group 158" o:spid="_x0000_s1026" style="position:absolute;left:0;text-align:left;margin-left:-18pt;margin-top:0;width:133.9pt;height:80.6pt;z-index:-25165823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286;top:189;width:4512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E5C06B8" w14:textId="77777777" w:rsidR="008B6B38" w:rsidRDefault="008B6B38" w:rsidP="008B6B38">
                      <w:pPr>
                        <w:pStyle w:val="Header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type="through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1" locked="0" layoutInCell="1" allowOverlap="1" wp14:anchorId="32B92BAF" wp14:editId="04CDB6B0">
          <wp:simplePos x="0" y="0"/>
          <wp:positionH relativeFrom="column">
            <wp:posOffset>5433695</wp:posOffset>
          </wp:positionH>
          <wp:positionV relativeFrom="paragraph">
            <wp:posOffset>-284480</wp:posOffset>
          </wp:positionV>
          <wp:extent cx="1066800" cy="1066800"/>
          <wp:effectExtent l="0" t="0" r="0" b="0"/>
          <wp:wrapThrough wrapText="bothSides">
            <wp:wrapPolygon edited="0">
              <wp:start x="0" y="0"/>
              <wp:lineTo x="0" y="21214"/>
              <wp:lineTo x="21214" y="21214"/>
              <wp:lineTo x="21214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Baskerville Old Face" w:hAnsi="Baskerville Old Face"/>
        <w:b/>
        <w:caps/>
        <w:noProof/>
        <w:color w:val="1F3864" w:themeColor="accent1" w:themeShade="80"/>
        <w:sz w:val="22"/>
        <w:szCs w:val="20"/>
        <w:lang w:val="x-none" w:eastAsia="x-none"/>
      </w:rPr>
      <w:pict w14:anchorId="62E636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3423" o:spid="_x0000_s1026" type="#_x0000_t75" alt="11081373_857544374312777_1686195856641363592_n" style="position:absolute;left:0;text-align:left;margin-left:0;margin-top:0;width:477pt;height:309pt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ed="t" fillcolor="#2f5496 [2404]">
          <v:imagedata r:id="rId4" o:title="11081373_857544374312777_1686195856641363592_n" gain="19661f" blacklevel="22938f"/>
          <w10:wrap anchorx="margin" anchory="margin"/>
        </v:shape>
      </w:pict>
    </w:r>
    <w:r w:rsidR="00750D4C" w:rsidRPr="004966BC">
      <w:rPr>
        <w:rFonts w:ascii="Baskerville Old Face" w:hAnsi="Baskerville Old Face"/>
        <w:b/>
        <w:color w:val="1F3864" w:themeColor="accent1" w:themeShade="80"/>
      </w:rPr>
      <w:t>E</w:t>
    </w:r>
    <w:r w:rsidR="00D81C05">
      <w:rPr>
        <w:rFonts w:ascii="Baskerville Old Face" w:hAnsi="Baskerville Old Face"/>
        <w:b/>
        <w:color w:val="1F3864" w:themeColor="accent1" w:themeShade="80"/>
      </w:rPr>
      <w:t>uropean Society of Pathology</w:t>
    </w:r>
  </w:p>
  <w:p w14:paraId="4B57B994" w14:textId="77777777" w:rsidR="00750D4C" w:rsidRPr="004966BC" w:rsidRDefault="00750D4C" w:rsidP="00B45D51">
    <w:pPr>
      <w:pStyle w:val="Header"/>
      <w:jc w:val="center"/>
      <w:rPr>
        <w:rFonts w:ascii="Baskerville Old Face" w:hAnsi="Baskerville Old Face"/>
        <w:color w:val="1F3864" w:themeColor="accent1" w:themeShade="80"/>
      </w:rPr>
    </w:pPr>
    <w:r w:rsidRPr="004966BC">
      <w:rPr>
        <w:rFonts w:ascii="Baskerville Old Face" w:hAnsi="Baskerville Old Face"/>
        <w:noProof/>
        <w:color w:val="1F3864" w:themeColor="accent1" w:themeShade="8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D177DF" wp14:editId="62F0633A">
              <wp:simplePos x="0" y="0"/>
              <wp:positionH relativeFrom="margin">
                <wp:posOffset>1580515</wp:posOffset>
              </wp:positionH>
              <wp:positionV relativeFrom="paragraph">
                <wp:posOffset>74930</wp:posOffset>
              </wp:positionV>
              <wp:extent cx="2790825" cy="0"/>
              <wp:effectExtent l="0" t="19050" r="28575" b="19050"/>
              <wp:wrapTight wrapText="bothSides">
                <wp:wrapPolygon edited="0">
                  <wp:start x="0" y="-1"/>
                  <wp:lineTo x="0" y="-1"/>
                  <wp:lineTo x="21674" y="-1"/>
                  <wp:lineTo x="21674" y="-1"/>
                  <wp:lineTo x="0" y="-1"/>
                </wp:wrapPolygon>
              </wp:wrapTight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908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08115" id="Straight Connector 18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45pt,5.9pt" to="344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" strokecolor="#2f5496 [2404]" strokeweight="2.25pt">
              <v:stroke joinstyle="miter"/>
              <w10:wrap type="tight" anchorx="margin"/>
            </v:line>
          </w:pict>
        </mc:Fallback>
      </mc:AlternateContent>
    </w:r>
  </w:p>
  <w:p w14:paraId="7F77340F" w14:textId="77777777" w:rsidR="001833FA" w:rsidRPr="00C16D83" w:rsidRDefault="6302E599" w:rsidP="6302E599">
    <w:pPr>
      <w:pStyle w:val="Header"/>
      <w:jc w:val="center"/>
      <w:rPr>
        <w:color w:val="1F3864" w:themeColor="accent1" w:themeShade="80"/>
        <w:sz w:val="16"/>
        <w:szCs w:val="16"/>
      </w:rPr>
    </w:pPr>
    <w:r w:rsidRPr="6302E599">
      <w:rPr>
        <w:color w:val="1F3864" w:themeColor="accent1" w:themeShade="80"/>
        <w:sz w:val="16"/>
        <w:szCs w:val="16"/>
      </w:rPr>
      <w:t>Headquarters: Square de Meeûs 18, 1000 Brussels, Belgium</w:t>
    </w:r>
  </w:p>
  <w:p w14:paraId="1B1526BA" w14:textId="77777777" w:rsidR="00D81C05" w:rsidRPr="00C16D83" w:rsidRDefault="00D81C05" w:rsidP="00B45D51">
    <w:pPr>
      <w:pStyle w:val="Header"/>
      <w:jc w:val="center"/>
      <w:rPr>
        <w:color w:val="1F3864" w:themeColor="accent1" w:themeShade="80"/>
        <w:sz w:val="16"/>
        <w:szCs w:val="16"/>
      </w:rPr>
    </w:pPr>
    <w:r w:rsidRPr="00C16D83">
      <w:rPr>
        <w:color w:val="1F3864" w:themeColor="accent1" w:themeShade="80"/>
        <w:sz w:val="16"/>
        <w:szCs w:val="16"/>
      </w:rPr>
      <w:t xml:space="preserve">Tel: +32 </w:t>
    </w:r>
    <w:r>
      <w:rPr>
        <w:color w:val="1F3864" w:themeColor="accent1" w:themeShade="80"/>
        <w:sz w:val="16"/>
        <w:szCs w:val="16"/>
      </w:rPr>
      <w:t xml:space="preserve">2 </w:t>
    </w:r>
    <w:r w:rsidRPr="00C16D83">
      <w:rPr>
        <w:color w:val="1F3864" w:themeColor="accent1" w:themeShade="80"/>
        <w:sz w:val="16"/>
        <w:szCs w:val="16"/>
      </w:rPr>
      <w:t xml:space="preserve">520 80 36, Email: </w:t>
    </w:r>
    <w:r w:rsidR="00115078">
      <w:rPr>
        <w:color w:val="1F3864" w:themeColor="accent1" w:themeShade="80"/>
        <w:sz w:val="16"/>
        <w:szCs w:val="16"/>
      </w:rPr>
      <w:t>admin</w:t>
    </w:r>
    <w:r w:rsidRPr="00C16D83">
      <w:rPr>
        <w:color w:val="1F3864" w:themeColor="accent1" w:themeShade="80"/>
        <w:sz w:val="16"/>
        <w:szCs w:val="16"/>
      </w:rPr>
      <w:t>@esp-pathology.org</w:t>
    </w:r>
  </w:p>
  <w:p w14:paraId="157B6A0A" w14:textId="77777777" w:rsidR="00D81C05" w:rsidRPr="00C16D83" w:rsidRDefault="00D81C05" w:rsidP="00B45D51">
    <w:pPr>
      <w:pStyle w:val="Header"/>
      <w:jc w:val="center"/>
      <w:rPr>
        <w:color w:val="1F3864" w:themeColor="accent1" w:themeShade="80"/>
      </w:rPr>
    </w:pPr>
    <w:r w:rsidRPr="00C16D83">
      <w:rPr>
        <w:color w:val="1F3864" w:themeColor="accent1" w:themeShade="80"/>
        <w:sz w:val="16"/>
        <w:szCs w:val="16"/>
      </w:rPr>
      <w:t>www.esp-pathology.org</w:t>
    </w:r>
  </w:p>
  <w:p w14:paraId="3A9FCB83" w14:textId="77777777" w:rsidR="00750D4C" w:rsidRPr="004966BC" w:rsidRDefault="00750D4C" w:rsidP="00D81C05">
    <w:pPr>
      <w:pStyle w:val="Header"/>
      <w:jc w:val="center"/>
      <w:rPr>
        <w:rFonts w:ascii="Baskerville Old Face" w:hAnsi="Baskerville Old Face"/>
        <w:color w:val="1F3864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EB26" w14:textId="77777777" w:rsidR="00750D4C" w:rsidRDefault="00000000">
    <w:pPr>
      <w:pStyle w:val="Header"/>
    </w:pPr>
    <w:r>
      <w:rPr>
        <w:noProof/>
        <w:lang w:eastAsia="x-none"/>
      </w:rPr>
      <w:pict w14:anchorId="55905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3421" o:spid="_x0000_s1025" type="#_x0000_t75" alt="11081373_857544374312777_1686195856641363592_n" style="position:absolute;margin-left:0;margin-top:0;width:477pt;height:30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081373_857544374312777_168619585664136359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1BB"/>
    <w:multiLevelType w:val="multilevel"/>
    <w:tmpl w:val="CAB8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73FB5"/>
    <w:multiLevelType w:val="hybridMultilevel"/>
    <w:tmpl w:val="72546888"/>
    <w:lvl w:ilvl="0" w:tplc="8C481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2A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EC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67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AF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AE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2A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E8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85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038F9"/>
    <w:multiLevelType w:val="hybridMultilevel"/>
    <w:tmpl w:val="D38299B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22D6"/>
    <w:multiLevelType w:val="hybridMultilevel"/>
    <w:tmpl w:val="ABCE6F5C"/>
    <w:lvl w:ilvl="0" w:tplc="B4C0BC1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2E1"/>
    <w:multiLevelType w:val="hybridMultilevel"/>
    <w:tmpl w:val="C8B2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3D9C"/>
    <w:multiLevelType w:val="hybridMultilevel"/>
    <w:tmpl w:val="CF4C4C94"/>
    <w:lvl w:ilvl="0" w:tplc="2C10EF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9886262"/>
    <w:multiLevelType w:val="hybridMultilevel"/>
    <w:tmpl w:val="5E88E22E"/>
    <w:lvl w:ilvl="0" w:tplc="AC2215C2">
      <w:start w:val="1"/>
      <w:numFmt w:val="decimal"/>
      <w:lvlText w:val="%1."/>
      <w:lvlJc w:val="left"/>
      <w:pPr>
        <w:ind w:left="1068" w:hanging="360"/>
      </w:pPr>
      <w:rPr>
        <w:rFonts w:asciiTheme="majorHAnsi" w:eastAsia="Times New Roman" w:hAnsiTheme="majorHAnsi" w:cs="Apple Chancery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8243DF"/>
    <w:multiLevelType w:val="hybridMultilevel"/>
    <w:tmpl w:val="55D07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B7B66"/>
    <w:multiLevelType w:val="multilevel"/>
    <w:tmpl w:val="779E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541F5"/>
    <w:multiLevelType w:val="hybridMultilevel"/>
    <w:tmpl w:val="49ACB14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776D2"/>
    <w:multiLevelType w:val="multilevel"/>
    <w:tmpl w:val="5008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EF26B5"/>
    <w:multiLevelType w:val="hybridMultilevel"/>
    <w:tmpl w:val="68F88A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E5345"/>
    <w:multiLevelType w:val="hybridMultilevel"/>
    <w:tmpl w:val="69F8B8B6"/>
    <w:lvl w:ilvl="0" w:tplc="6616D2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09571">
    <w:abstractNumId w:val="9"/>
  </w:num>
  <w:num w:numId="2" w16cid:durableId="907768482">
    <w:abstractNumId w:val="2"/>
  </w:num>
  <w:num w:numId="3" w16cid:durableId="641230493">
    <w:abstractNumId w:val="10"/>
  </w:num>
  <w:num w:numId="4" w16cid:durableId="100809016">
    <w:abstractNumId w:val="11"/>
  </w:num>
  <w:num w:numId="5" w16cid:durableId="1822891802">
    <w:abstractNumId w:val="8"/>
  </w:num>
  <w:num w:numId="6" w16cid:durableId="1260480641">
    <w:abstractNumId w:val="4"/>
  </w:num>
  <w:num w:numId="7" w16cid:durableId="1252543321">
    <w:abstractNumId w:val="6"/>
  </w:num>
  <w:num w:numId="8" w16cid:durableId="1892688795">
    <w:abstractNumId w:val="0"/>
  </w:num>
  <w:num w:numId="9" w16cid:durableId="48769240">
    <w:abstractNumId w:val="7"/>
  </w:num>
  <w:num w:numId="10" w16cid:durableId="1652561016">
    <w:abstractNumId w:val="3"/>
  </w:num>
  <w:num w:numId="11" w16cid:durableId="784277850">
    <w:abstractNumId w:val="12"/>
  </w:num>
  <w:num w:numId="12" w16cid:durableId="1254704519">
    <w:abstractNumId w:val="1"/>
  </w:num>
  <w:num w:numId="13" w16cid:durableId="1784183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DA"/>
    <w:rsid w:val="00003231"/>
    <w:rsid w:val="0000689C"/>
    <w:rsid w:val="00012B36"/>
    <w:rsid w:val="000131B2"/>
    <w:rsid w:val="00017B0B"/>
    <w:rsid w:val="00021A86"/>
    <w:rsid w:val="00027F13"/>
    <w:rsid w:val="00033CF6"/>
    <w:rsid w:val="00037D82"/>
    <w:rsid w:val="0004087A"/>
    <w:rsid w:val="00041B1B"/>
    <w:rsid w:val="00060038"/>
    <w:rsid w:val="00063DB9"/>
    <w:rsid w:val="0007144F"/>
    <w:rsid w:val="0007329A"/>
    <w:rsid w:val="00075DCA"/>
    <w:rsid w:val="00076C0C"/>
    <w:rsid w:val="00083085"/>
    <w:rsid w:val="0008785B"/>
    <w:rsid w:val="00095338"/>
    <w:rsid w:val="00095645"/>
    <w:rsid w:val="000A42FD"/>
    <w:rsid w:val="000A6A05"/>
    <w:rsid w:val="000B5D66"/>
    <w:rsid w:val="000B5DD8"/>
    <w:rsid w:val="000B6AF0"/>
    <w:rsid w:val="000C0E60"/>
    <w:rsid w:val="000C0F48"/>
    <w:rsid w:val="000C4CD2"/>
    <w:rsid w:val="000C562E"/>
    <w:rsid w:val="000D172E"/>
    <w:rsid w:val="000D2D89"/>
    <w:rsid w:val="000D31A5"/>
    <w:rsid w:val="000E0D5C"/>
    <w:rsid w:val="000E306F"/>
    <w:rsid w:val="000E4A12"/>
    <w:rsid w:val="000F37AB"/>
    <w:rsid w:val="000F5957"/>
    <w:rsid w:val="000F5CFE"/>
    <w:rsid w:val="0010750B"/>
    <w:rsid w:val="00110467"/>
    <w:rsid w:val="00110A08"/>
    <w:rsid w:val="001129A4"/>
    <w:rsid w:val="001143AE"/>
    <w:rsid w:val="00115078"/>
    <w:rsid w:val="00122A39"/>
    <w:rsid w:val="00123B1C"/>
    <w:rsid w:val="00124ECC"/>
    <w:rsid w:val="001274B6"/>
    <w:rsid w:val="00136B0F"/>
    <w:rsid w:val="001411CF"/>
    <w:rsid w:val="00141F2B"/>
    <w:rsid w:val="0014685B"/>
    <w:rsid w:val="00152628"/>
    <w:rsid w:val="0015523C"/>
    <w:rsid w:val="00157306"/>
    <w:rsid w:val="001671BA"/>
    <w:rsid w:val="00177C8E"/>
    <w:rsid w:val="001833FA"/>
    <w:rsid w:val="00190256"/>
    <w:rsid w:val="00191C85"/>
    <w:rsid w:val="00191F19"/>
    <w:rsid w:val="00192BE7"/>
    <w:rsid w:val="00197B23"/>
    <w:rsid w:val="001A1331"/>
    <w:rsid w:val="001A2AD9"/>
    <w:rsid w:val="001A3D9A"/>
    <w:rsid w:val="001A7912"/>
    <w:rsid w:val="001B0119"/>
    <w:rsid w:val="001B17EC"/>
    <w:rsid w:val="001B23BE"/>
    <w:rsid w:val="001B2F3A"/>
    <w:rsid w:val="001B75BA"/>
    <w:rsid w:val="001D5549"/>
    <w:rsid w:val="001D65E1"/>
    <w:rsid w:val="001E036B"/>
    <w:rsid w:val="001E51D6"/>
    <w:rsid w:val="001F769C"/>
    <w:rsid w:val="002000AD"/>
    <w:rsid w:val="00200246"/>
    <w:rsid w:val="00200D37"/>
    <w:rsid w:val="00201CA2"/>
    <w:rsid w:val="00206F66"/>
    <w:rsid w:val="0021694D"/>
    <w:rsid w:val="0022060A"/>
    <w:rsid w:val="00220BCF"/>
    <w:rsid w:val="00221F71"/>
    <w:rsid w:val="002249EF"/>
    <w:rsid w:val="002309F3"/>
    <w:rsid w:val="002356D6"/>
    <w:rsid w:val="0025466B"/>
    <w:rsid w:val="00257F38"/>
    <w:rsid w:val="00261FCB"/>
    <w:rsid w:val="0026396A"/>
    <w:rsid w:val="002654F2"/>
    <w:rsid w:val="00266A21"/>
    <w:rsid w:val="00266FB9"/>
    <w:rsid w:val="00274CBB"/>
    <w:rsid w:val="00285934"/>
    <w:rsid w:val="00285AC3"/>
    <w:rsid w:val="002874FE"/>
    <w:rsid w:val="002902BE"/>
    <w:rsid w:val="002918DE"/>
    <w:rsid w:val="0029630B"/>
    <w:rsid w:val="00297641"/>
    <w:rsid w:val="002B3FA2"/>
    <w:rsid w:val="002C1B06"/>
    <w:rsid w:val="002C72A6"/>
    <w:rsid w:val="002D0496"/>
    <w:rsid w:val="002D05C7"/>
    <w:rsid w:val="002D1DCC"/>
    <w:rsid w:val="002D33DB"/>
    <w:rsid w:val="002D4907"/>
    <w:rsid w:val="002D74C5"/>
    <w:rsid w:val="002F6B2C"/>
    <w:rsid w:val="002F6D43"/>
    <w:rsid w:val="0030134D"/>
    <w:rsid w:val="00301ACA"/>
    <w:rsid w:val="0030398A"/>
    <w:rsid w:val="003152F2"/>
    <w:rsid w:val="0031607F"/>
    <w:rsid w:val="00316122"/>
    <w:rsid w:val="00316D0D"/>
    <w:rsid w:val="00321FDD"/>
    <w:rsid w:val="003240BE"/>
    <w:rsid w:val="003343F0"/>
    <w:rsid w:val="00334648"/>
    <w:rsid w:val="00334D0A"/>
    <w:rsid w:val="003440EA"/>
    <w:rsid w:val="00347E09"/>
    <w:rsid w:val="00351388"/>
    <w:rsid w:val="00352F28"/>
    <w:rsid w:val="003562A9"/>
    <w:rsid w:val="00366DD4"/>
    <w:rsid w:val="00374C49"/>
    <w:rsid w:val="003856E4"/>
    <w:rsid w:val="00386092"/>
    <w:rsid w:val="003863D1"/>
    <w:rsid w:val="003874AE"/>
    <w:rsid w:val="0039123D"/>
    <w:rsid w:val="0039217E"/>
    <w:rsid w:val="003A79DC"/>
    <w:rsid w:val="003B1573"/>
    <w:rsid w:val="003B3BE0"/>
    <w:rsid w:val="003B6492"/>
    <w:rsid w:val="003B7FDD"/>
    <w:rsid w:val="003D0F67"/>
    <w:rsid w:val="003E229D"/>
    <w:rsid w:val="003E4021"/>
    <w:rsid w:val="003F166F"/>
    <w:rsid w:val="003F463F"/>
    <w:rsid w:val="003F7DD8"/>
    <w:rsid w:val="0040141D"/>
    <w:rsid w:val="004024F3"/>
    <w:rsid w:val="00405AE2"/>
    <w:rsid w:val="00406931"/>
    <w:rsid w:val="00410C51"/>
    <w:rsid w:val="0041158D"/>
    <w:rsid w:val="0041718F"/>
    <w:rsid w:val="00420787"/>
    <w:rsid w:val="00422613"/>
    <w:rsid w:val="00425D18"/>
    <w:rsid w:val="004315F7"/>
    <w:rsid w:val="004321EA"/>
    <w:rsid w:val="00436133"/>
    <w:rsid w:val="0044132E"/>
    <w:rsid w:val="00445CFE"/>
    <w:rsid w:val="0045200E"/>
    <w:rsid w:val="004523E9"/>
    <w:rsid w:val="00455065"/>
    <w:rsid w:val="00460AC7"/>
    <w:rsid w:val="0047229D"/>
    <w:rsid w:val="004771E5"/>
    <w:rsid w:val="0048240A"/>
    <w:rsid w:val="004839EE"/>
    <w:rsid w:val="00487577"/>
    <w:rsid w:val="004916BF"/>
    <w:rsid w:val="00494CB9"/>
    <w:rsid w:val="004966BC"/>
    <w:rsid w:val="004A0786"/>
    <w:rsid w:val="004A2F8D"/>
    <w:rsid w:val="004A336A"/>
    <w:rsid w:val="004B0CC1"/>
    <w:rsid w:val="004B1CCA"/>
    <w:rsid w:val="004B68A6"/>
    <w:rsid w:val="004C58EC"/>
    <w:rsid w:val="004C7723"/>
    <w:rsid w:val="004D2F46"/>
    <w:rsid w:val="004D42A1"/>
    <w:rsid w:val="004E0332"/>
    <w:rsid w:val="004E2434"/>
    <w:rsid w:val="004E5F2A"/>
    <w:rsid w:val="004E60EB"/>
    <w:rsid w:val="004F1087"/>
    <w:rsid w:val="004F51D9"/>
    <w:rsid w:val="005010DF"/>
    <w:rsid w:val="00501EC4"/>
    <w:rsid w:val="0050249C"/>
    <w:rsid w:val="00503FAA"/>
    <w:rsid w:val="00504047"/>
    <w:rsid w:val="005052A0"/>
    <w:rsid w:val="0051413C"/>
    <w:rsid w:val="00515294"/>
    <w:rsid w:val="00517EF0"/>
    <w:rsid w:val="00524EC6"/>
    <w:rsid w:val="00525208"/>
    <w:rsid w:val="00526EBC"/>
    <w:rsid w:val="0052737F"/>
    <w:rsid w:val="00527AC2"/>
    <w:rsid w:val="00527FA2"/>
    <w:rsid w:val="00535F5E"/>
    <w:rsid w:val="005431A0"/>
    <w:rsid w:val="005454EA"/>
    <w:rsid w:val="0054779E"/>
    <w:rsid w:val="00553C93"/>
    <w:rsid w:val="00555ACF"/>
    <w:rsid w:val="00555CA2"/>
    <w:rsid w:val="00561FBC"/>
    <w:rsid w:val="00564B39"/>
    <w:rsid w:val="00564BBF"/>
    <w:rsid w:val="00571AC8"/>
    <w:rsid w:val="005725FC"/>
    <w:rsid w:val="00590D82"/>
    <w:rsid w:val="00596736"/>
    <w:rsid w:val="005B493F"/>
    <w:rsid w:val="005C2B61"/>
    <w:rsid w:val="005C55E0"/>
    <w:rsid w:val="005C676B"/>
    <w:rsid w:val="005C6BD3"/>
    <w:rsid w:val="005D0BB2"/>
    <w:rsid w:val="005D466C"/>
    <w:rsid w:val="005D5270"/>
    <w:rsid w:val="005D5E48"/>
    <w:rsid w:val="005E117C"/>
    <w:rsid w:val="005E3915"/>
    <w:rsid w:val="005E3B50"/>
    <w:rsid w:val="005E5B4F"/>
    <w:rsid w:val="005E60AF"/>
    <w:rsid w:val="005F07F1"/>
    <w:rsid w:val="005F1D59"/>
    <w:rsid w:val="005F377F"/>
    <w:rsid w:val="005F71A6"/>
    <w:rsid w:val="00600CC0"/>
    <w:rsid w:val="00604638"/>
    <w:rsid w:val="00612DD1"/>
    <w:rsid w:val="00613F8F"/>
    <w:rsid w:val="00614E9F"/>
    <w:rsid w:val="006174DE"/>
    <w:rsid w:val="00620DDA"/>
    <w:rsid w:val="00624F49"/>
    <w:rsid w:val="00632707"/>
    <w:rsid w:val="00636E14"/>
    <w:rsid w:val="00636EAB"/>
    <w:rsid w:val="0063726B"/>
    <w:rsid w:val="00637B3F"/>
    <w:rsid w:val="006427F1"/>
    <w:rsid w:val="00643D86"/>
    <w:rsid w:val="00651BD1"/>
    <w:rsid w:val="00655C21"/>
    <w:rsid w:val="00663D36"/>
    <w:rsid w:val="00666124"/>
    <w:rsid w:val="00667DDE"/>
    <w:rsid w:val="00671645"/>
    <w:rsid w:val="0067567C"/>
    <w:rsid w:val="00676822"/>
    <w:rsid w:val="00683842"/>
    <w:rsid w:val="00685585"/>
    <w:rsid w:val="00694174"/>
    <w:rsid w:val="00694F2A"/>
    <w:rsid w:val="006A1B0B"/>
    <w:rsid w:val="006A23A7"/>
    <w:rsid w:val="006A2FED"/>
    <w:rsid w:val="006A5DC1"/>
    <w:rsid w:val="006B2964"/>
    <w:rsid w:val="006B2CE5"/>
    <w:rsid w:val="006B55C5"/>
    <w:rsid w:val="006B68C9"/>
    <w:rsid w:val="006C34E5"/>
    <w:rsid w:val="006C37BC"/>
    <w:rsid w:val="006D3C52"/>
    <w:rsid w:val="006E46B7"/>
    <w:rsid w:val="006F05EE"/>
    <w:rsid w:val="006F25D6"/>
    <w:rsid w:val="006F34BB"/>
    <w:rsid w:val="006F3ADB"/>
    <w:rsid w:val="007145A6"/>
    <w:rsid w:val="00715025"/>
    <w:rsid w:val="00717FA8"/>
    <w:rsid w:val="00722340"/>
    <w:rsid w:val="00724522"/>
    <w:rsid w:val="0072728A"/>
    <w:rsid w:val="00730F48"/>
    <w:rsid w:val="0073274D"/>
    <w:rsid w:val="00735D04"/>
    <w:rsid w:val="007413FB"/>
    <w:rsid w:val="00743212"/>
    <w:rsid w:val="00745A99"/>
    <w:rsid w:val="00750D4C"/>
    <w:rsid w:val="00753C7F"/>
    <w:rsid w:val="00753D3A"/>
    <w:rsid w:val="00754F52"/>
    <w:rsid w:val="0075663D"/>
    <w:rsid w:val="00763227"/>
    <w:rsid w:val="00764569"/>
    <w:rsid w:val="007649EA"/>
    <w:rsid w:val="0077675C"/>
    <w:rsid w:val="007768D3"/>
    <w:rsid w:val="00783B9B"/>
    <w:rsid w:val="0079224D"/>
    <w:rsid w:val="00793D11"/>
    <w:rsid w:val="00797F89"/>
    <w:rsid w:val="007A1F0E"/>
    <w:rsid w:val="007B22AC"/>
    <w:rsid w:val="007B6111"/>
    <w:rsid w:val="007B7357"/>
    <w:rsid w:val="007C0165"/>
    <w:rsid w:val="007D3582"/>
    <w:rsid w:val="007D35FE"/>
    <w:rsid w:val="007D6517"/>
    <w:rsid w:val="007E0847"/>
    <w:rsid w:val="007E0F9A"/>
    <w:rsid w:val="007E348B"/>
    <w:rsid w:val="007E3E5D"/>
    <w:rsid w:val="007F0582"/>
    <w:rsid w:val="0080067B"/>
    <w:rsid w:val="00801554"/>
    <w:rsid w:val="00803422"/>
    <w:rsid w:val="0080486D"/>
    <w:rsid w:val="00812CEA"/>
    <w:rsid w:val="00821160"/>
    <w:rsid w:val="00827528"/>
    <w:rsid w:val="0083388F"/>
    <w:rsid w:val="0083678A"/>
    <w:rsid w:val="00837C99"/>
    <w:rsid w:val="008469E8"/>
    <w:rsid w:val="00847AD3"/>
    <w:rsid w:val="008504D6"/>
    <w:rsid w:val="008544D5"/>
    <w:rsid w:val="00861121"/>
    <w:rsid w:val="008671FA"/>
    <w:rsid w:val="008673C1"/>
    <w:rsid w:val="008674AF"/>
    <w:rsid w:val="00870680"/>
    <w:rsid w:val="00874508"/>
    <w:rsid w:val="00875C70"/>
    <w:rsid w:val="008859A1"/>
    <w:rsid w:val="00886A46"/>
    <w:rsid w:val="00893DAA"/>
    <w:rsid w:val="008942F2"/>
    <w:rsid w:val="00895E3C"/>
    <w:rsid w:val="008A57DE"/>
    <w:rsid w:val="008B4656"/>
    <w:rsid w:val="008B6B38"/>
    <w:rsid w:val="008B7140"/>
    <w:rsid w:val="008B7A49"/>
    <w:rsid w:val="008B7B78"/>
    <w:rsid w:val="008C4730"/>
    <w:rsid w:val="008D1942"/>
    <w:rsid w:val="008D1ACC"/>
    <w:rsid w:val="008D7585"/>
    <w:rsid w:val="008E0E14"/>
    <w:rsid w:val="008F4AFA"/>
    <w:rsid w:val="008F5861"/>
    <w:rsid w:val="00906129"/>
    <w:rsid w:val="0091795F"/>
    <w:rsid w:val="00917BB9"/>
    <w:rsid w:val="00923031"/>
    <w:rsid w:val="0092308C"/>
    <w:rsid w:val="0092412B"/>
    <w:rsid w:val="0092594A"/>
    <w:rsid w:val="00930796"/>
    <w:rsid w:val="0093241E"/>
    <w:rsid w:val="00936071"/>
    <w:rsid w:val="0094327D"/>
    <w:rsid w:val="00947C5C"/>
    <w:rsid w:val="00951814"/>
    <w:rsid w:val="009525EB"/>
    <w:rsid w:val="00953352"/>
    <w:rsid w:val="00961B6B"/>
    <w:rsid w:val="0098462A"/>
    <w:rsid w:val="009B3315"/>
    <w:rsid w:val="009B405F"/>
    <w:rsid w:val="009B48B7"/>
    <w:rsid w:val="009B5B08"/>
    <w:rsid w:val="009C216A"/>
    <w:rsid w:val="009C2C67"/>
    <w:rsid w:val="009C2CC5"/>
    <w:rsid w:val="009C5405"/>
    <w:rsid w:val="009C7276"/>
    <w:rsid w:val="009C7F54"/>
    <w:rsid w:val="009E121C"/>
    <w:rsid w:val="009E5F1D"/>
    <w:rsid w:val="009E74B5"/>
    <w:rsid w:val="009F480B"/>
    <w:rsid w:val="00A024AA"/>
    <w:rsid w:val="00A02607"/>
    <w:rsid w:val="00A039D8"/>
    <w:rsid w:val="00A047BC"/>
    <w:rsid w:val="00A0610F"/>
    <w:rsid w:val="00A07D66"/>
    <w:rsid w:val="00A1745E"/>
    <w:rsid w:val="00A20AB5"/>
    <w:rsid w:val="00A2674E"/>
    <w:rsid w:val="00A31C0E"/>
    <w:rsid w:val="00A358B4"/>
    <w:rsid w:val="00A37C73"/>
    <w:rsid w:val="00A43DC1"/>
    <w:rsid w:val="00A44757"/>
    <w:rsid w:val="00A52631"/>
    <w:rsid w:val="00A52BE2"/>
    <w:rsid w:val="00A565FD"/>
    <w:rsid w:val="00A61D58"/>
    <w:rsid w:val="00A63F3A"/>
    <w:rsid w:val="00A65281"/>
    <w:rsid w:val="00A72994"/>
    <w:rsid w:val="00A7390B"/>
    <w:rsid w:val="00A74603"/>
    <w:rsid w:val="00A76007"/>
    <w:rsid w:val="00A76A51"/>
    <w:rsid w:val="00A77851"/>
    <w:rsid w:val="00A82FEC"/>
    <w:rsid w:val="00A8335A"/>
    <w:rsid w:val="00A900DD"/>
    <w:rsid w:val="00A9020D"/>
    <w:rsid w:val="00A90222"/>
    <w:rsid w:val="00A97812"/>
    <w:rsid w:val="00AA0A10"/>
    <w:rsid w:val="00AB0571"/>
    <w:rsid w:val="00AB3D66"/>
    <w:rsid w:val="00AB4598"/>
    <w:rsid w:val="00AC1D46"/>
    <w:rsid w:val="00AC68F3"/>
    <w:rsid w:val="00AD020A"/>
    <w:rsid w:val="00B0023A"/>
    <w:rsid w:val="00B0116F"/>
    <w:rsid w:val="00B02A62"/>
    <w:rsid w:val="00B12BFE"/>
    <w:rsid w:val="00B27478"/>
    <w:rsid w:val="00B35075"/>
    <w:rsid w:val="00B360B5"/>
    <w:rsid w:val="00B3666D"/>
    <w:rsid w:val="00B42DF6"/>
    <w:rsid w:val="00B4448D"/>
    <w:rsid w:val="00B45D51"/>
    <w:rsid w:val="00B46984"/>
    <w:rsid w:val="00B53A08"/>
    <w:rsid w:val="00B63F05"/>
    <w:rsid w:val="00B67A46"/>
    <w:rsid w:val="00B71486"/>
    <w:rsid w:val="00B7454D"/>
    <w:rsid w:val="00B77593"/>
    <w:rsid w:val="00B81D2D"/>
    <w:rsid w:val="00B945B5"/>
    <w:rsid w:val="00B96925"/>
    <w:rsid w:val="00BA34B7"/>
    <w:rsid w:val="00BB2958"/>
    <w:rsid w:val="00BB457F"/>
    <w:rsid w:val="00BB78B4"/>
    <w:rsid w:val="00BB79FA"/>
    <w:rsid w:val="00BC4208"/>
    <w:rsid w:val="00BC7D3A"/>
    <w:rsid w:val="00BD3295"/>
    <w:rsid w:val="00BD600D"/>
    <w:rsid w:val="00BD6D93"/>
    <w:rsid w:val="00BE1183"/>
    <w:rsid w:val="00BF42B3"/>
    <w:rsid w:val="00BF5B00"/>
    <w:rsid w:val="00C00BFE"/>
    <w:rsid w:val="00C036C2"/>
    <w:rsid w:val="00C03B8D"/>
    <w:rsid w:val="00C074C8"/>
    <w:rsid w:val="00C12694"/>
    <w:rsid w:val="00C240A7"/>
    <w:rsid w:val="00C257DE"/>
    <w:rsid w:val="00C26B6B"/>
    <w:rsid w:val="00C462A1"/>
    <w:rsid w:val="00C4694A"/>
    <w:rsid w:val="00C5358C"/>
    <w:rsid w:val="00C55309"/>
    <w:rsid w:val="00C57817"/>
    <w:rsid w:val="00C60462"/>
    <w:rsid w:val="00C6098D"/>
    <w:rsid w:val="00C62753"/>
    <w:rsid w:val="00C629F8"/>
    <w:rsid w:val="00C63224"/>
    <w:rsid w:val="00C63478"/>
    <w:rsid w:val="00C7232B"/>
    <w:rsid w:val="00C75F9E"/>
    <w:rsid w:val="00C77072"/>
    <w:rsid w:val="00C84799"/>
    <w:rsid w:val="00C8669D"/>
    <w:rsid w:val="00C958D9"/>
    <w:rsid w:val="00C96F33"/>
    <w:rsid w:val="00CA0786"/>
    <w:rsid w:val="00CA2CB7"/>
    <w:rsid w:val="00CA577A"/>
    <w:rsid w:val="00CB37A7"/>
    <w:rsid w:val="00CC73F8"/>
    <w:rsid w:val="00CD0930"/>
    <w:rsid w:val="00CE46FE"/>
    <w:rsid w:val="00CF1C3E"/>
    <w:rsid w:val="00CF4884"/>
    <w:rsid w:val="00D030EA"/>
    <w:rsid w:val="00D05975"/>
    <w:rsid w:val="00D123AD"/>
    <w:rsid w:val="00D13DD7"/>
    <w:rsid w:val="00D14CD9"/>
    <w:rsid w:val="00D155A8"/>
    <w:rsid w:val="00D16D97"/>
    <w:rsid w:val="00D170D6"/>
    <w:rsid w:val="00D2359E"/>
    <w:rsid w:val="00D30846"/>
    <w:rsid w:val="00D33657"/>
    <w:rsid w:val="00D33B91"/>
    <w:rsid w:val="00D3497C"/>
    <w:rsid w:val="00D36C10"/>
    <w:rsid w:val="00D42625"/>
    <w:rsid w:val="00D44461"/>
    <w:rsid w:val="00D5276E"/>
    <w:rsid w:val="00D62DAA"/>
    <w:rsid w:val="00D645D7"/>
    <w:rsid w:val="00D655D0"/>
    <w:rsid w:val="00D74727"/>
    <w:rsid w:val="00D77329"/>
    <w:rsid w:val="00D80765"/>
    <w:rsid w:val="00D81C05"/>
    <w:rsid w:val="00D830C6"/>
    <w:rsid w:val="00D84E7D"/>
    <w:rsid w:val="00D851E7"/>
    <w:rsid w:val="00D91B87"/>
    <w:rsid w:val="00D93F5F"/>
    <w:rsid w:val="00D97F90"/>
    <w:rsid w:val="00DA0020"/>
    <w:rsid w:val="00DA0841"/>
    <w:rsid w:val="00DA1263"/>
    <w:rsid w:val="00DA4103"/>
    <w:rsid w:val="00DA5047"/>
    <w:rsid w:val="00DB168C"/>
    <w:rsid w:val="00DB2C62"/>
    <w:rsid w:val="00DC14ED"/>
    <w:rsid w:val="00DC1FF8"/>
    <w:rsid w:val="00DC2A57"/>
    <w:rsid w:val="00DC59D8"/>
    <w:rsid w:val="00DD02A5"/>
    <w:rsid w:val="00DE18EC"/>
    <w:rsid w:val="00DE417F"/>
    <w:rsid w:val="00DF6570"/>
    <w:rsid w:val="00E00583"/>
    <w:rsid w:val="00E0123D"/>
    <w:rsid w:val="00E043D9"/>
    <w:rsid w:val="00E07C4E"/>
    <w:rsid w:val="00E1166D"/>
    <w:rsid w:val="00E21FC1"/>
    <w:rsid w:val="00E23B29"/>
    <w:rsid w:val="00E30149"/>
    <w:rsid w:val="00E339AB"/>
    <w:rsid w:val="00E54328"/>
    <w:rsid w:val="00E561C0"/>
    <w:rsid w:val="00E570B1"/>
    <w:rsid w:val="00E67EA3"/>
    <w:rsid w:val="00E73421"/>
    <w:rsid w:val="00E756BC"/>
    <w:rsid w:val="00E80BA3"/>
    <w:rsid w:val="00E82A91"/>
    <w:rsid w:val="00E834D1"/>
    <w:rsid w:val="00E86644"/>
    <w:rsid w:val="00E86C6D"/>
    <w:rsid w:val="00E871F3"/>
    <w:rsid w:val="00E87D3D"/>
    <w:rsid w:val="00E90695"/>
    <w:rsid w:val="00E93F6A"/>
    <w:rsid w:val="00EB089B"/>
    <w:rsid w:val="00EB3214"/>
    <w:rsid w:val="00EB6634"/>
    <w:rsid w:val="00EC4CB1"/>
    <w:rsid w:val="00EC5269"/>
    <w:rsid w:val="00EC582A"/>
    <w:rsid w:val="00EC66B1"/>
    <w:rsid w:val="00ED2DEB"/>
    <w:rsid w:val="00ED2E22"/>
    <w:rsid w:val="00ED3439"/>
    <w:rsid w:val="00ED3AE0"/>
    <w:rsid w:val="00ED6849"/>
    <w:rsid w:val="00F07D1C"/>
    <w:rsid w:val="00F1134C"/>
    <w:rsid w:val="00F1143F"/>
    <w:rsid w:val="00F15C40"/>
    <w:rsid w:val="00F21A22"/>
    <w:rsid w:val="00F233DA"/>
    <w:rsid w:val="00F33E39"/>
    <w:rsid w:val="00F4080B"/>
    <w:rsid w:val="00F4120C"/>
    <w:rsid w:val="00F44D9A"/>
    <w:rsid w:val="00F474D3"/>
    <w:rsid w:val="00F500C3"/>
    <w:rsid w:val="00F56AC7"/>
    <w:rsid w:val="00F7065B"/>
    <w:rsid w:val="00F71345"/>
    <w:rsid w:val="00F80DE6"/>
    <w:rsid w:val="00F82D58"/>
    <w:rsid w:val="00F93EF6"/>
    <w:rsid w:val="00F94B67"/>
    <w:rsid w:val="00F95BCC"/>
    <w:rsid w:val="00F95D16"/>
    <w:rsid w:val="00FA044B"/>
    <w:rsid w:val="00FA3E6D"/>
    <w:rsid w:val="00FB2DBB"/>
    <w:rsid w:val="00FB5F51"/>
    <w:rsid w:val="00FC0CEA"/>
    <w:rsid w:val="00FC2092"/>
    <w:rsid w:val="00FD16E2"/>
    <w:rsid w:val="00FD41AD"/>
    <w:rsid w:val="00FD62A1"/>
    <w:rsid w:val="00FD7AFA"/>
    <w:rsid w:val="00FE57FD"/>
    <w:rsid w:val="00FE5C19"/>
    <w:rsid w:val="00FE602D"/>
    <w:rsid w:val="6302E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635C2"/>
  <w15:chartTrackingRefBased/>
  <w15:docId w15:val="{09662280-583D-4B19-8AA5-53758E33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0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2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D66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D66"/>
  </w:style>
  <w:style w:type="paragraph" w:styleId="Footer">
    <w:name w:val="footer"/>
    <w:basedOn w:val="Normal"/>
    <w:link w:val="FooterChar"/>
    <w:uiPriority w:val="99"/>
    <w:unhideWhenUsed/>
    <w:rsid w:val="00AB3D66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3D66"/>
  </w:style>
  <w:style w:type="paragraph" w:styleId="ListParagraph">
    <w:name w:val="List Paragraph"/>
    <w:basedOn w:val="Normal"/>
    <w:uiPriority w:val="34"/>
    <w:qFormat/>
    <w:rsid w:val="00012B36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750D4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50D4C"/>
    <w:rPr>
      <w:color w:val="2B579A"/>
      <w:shd w:val="clear" w:color="auto" w:fill="E6E6E6"/>
    </w:rPr>
  </w:style>
  <w:style w:type="table" w:styleId="ListTable3-Accent1">
    <w:name w:val="List Table 3 Accent 1"/>
    <w:basedOn w:val="TableNormal"/>
    <w:uiPriority w:val="48"/>
    <w:rsid w:val="0093241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4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5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047BC"/>
    <w:pPr>
      <w:spacing w:before="100" w:beforeAutospacing="1" w:after="100" w:afterAutospacing="1"/>
    </w:pPr>
    <w:rPr>
      <w:lang w:eastAsia="nl-BE"/>
    </w:rPr>
  </w:style>
  <w:style w:type="character" w:styleId="Strong">
    <w:name w:val="Strong"/>
    <w:basedOn w:val="DefaultParagraphFont"/>
    <w:uiPriority w:val="22"/>
    <w:qFormat/>
    <w:rsid w:val="00A047B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DD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D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585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585"/>
    <w:rPr>
      <w:sz w:val="20"/>
      <w:szCs w:val="20"/>
      <w:lang w:val="nl-BE"/>
    </w:rPr>
  </w:style>
  <w:style w:type="paragraph" w:customStyle="1" w:styleId="xxmsonormal">
    <w:name w:val="x_xmsonormal"/>
    <w:basedOn w:val="Normal"/>
    <w:rsid w:val="004E0332"/>
    <w:rPr>
      <w:rFonts w:ascii="Calibri" w:hAnsi="Calibri" w:cs="Calibri"/>
      <w:sz w:val="22"/>
      <w:szCs w:val="22"/>
      <w:lang w:val="nl-BE" w:eastAsia="nl-B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73F8"/>
    <w:rPr>
      <w:rFonts w:ascii="Calibri" w:hAnsi="Calibri" w:cstheme="minorBidi"/>
      <w:sz w:val="22"/>
      <w:szCs w:val="21"/>
      <w:lang w:val="nl-B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3F8"/>
    <w:rPr>
      <w:rFonts w:ascii="Calibri" w:hAnsi="Calibri"/>
      <w:szCs w:val="21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2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styleId="UnresolvedMention">
    <w:name w:val="Unresolved Mention"/>
    <w:basedOn w:val="DefaultParagraphFont"/>
    <w:uiPriority w:val="99"/>
    <w:rsid w:val="00ED684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8A57DE"/>
    <w:pPr>
      <w:jc w:val="center"/>
    </w:pPr>
    <w:rPr>
      <w:color w:val="FF0000"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8A57DE"/>
    <w:rPr>
      <w:rFonts w:ascii="Times New Roman" w:eastAsia="Times New Roman" w:hAnsi="Times New Roman" w:cs="Times New Roman"/>
      <w:color w:val="FF0000"/>
      <w:sz w:val="32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0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7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poulios\Desktop\Desktop\ESP%20data-bank-entNo\ESP%20Letter%20Head%20Template%20(Updated%2015%20March%20202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8bad1f-6bc1-4fa0-9c12-f4d0926a4272">
      <Terms xmlns="http://schemas.microsoft.com/office/infopath/2007/PartnerControls"/>
    </lcf76f155ced4ddcb4097134ff3c332f>
    <TaxCatchAll xmlns="37d2cbd5-e237-4992-827f-dd5976662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D63D95E42A9428F9BFC520CEE0E9F" ma:contentTypeVersion="16" ma:contentTypeDescription="Create a new document." ma:contentTypeScope="" ma:versionID="f50277f81130a3c7a8a2a8aed8c24e34">
  <xsd:schema xmlns:xsd="http://www.w3.org/2001/XMLSchema" xmlns:xs="http://www.w3.org/2001/XMLSchema" xmlns:p="http://schemas.microsoft.com/office/2006/metadata/properties" xmlns:ns2="178bad1f-6bc1-4fa0-9c12-f4d0926a4272" xmlns:ns3="37d2cbd5-e237-4992-827f-dd59766624c0" targetNamespace="http://schemas.microsoft.com/office/2006/metadata/properties" ma:root="true" ma:fieldsID="3dd78dfadda296da34879e7aaf8b4803" ns2:_="" ns3:_="">
    <xsd:import namespace="178bad1f-6bc1-4fa0-9c12-f4d0926a4272"/>
    <xsd:import namespace="37d2cbd5-e237-4992-827f-dd5976662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bad1f-6bc1-4fa0-9c12-f4d0926a4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7c3b8a-cae3-4dcb-91e7-05480ff86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cbd5-e237-4992-827f-dd59766624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7e8abf-3416-4005-8f64-bc312b7abca6}" ma:internalName="TaxCatchAll" ma:showField="CatchAllData" ma:web="37d2cbd5-e237-4992-827f-dd5976662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A65FD-75E4-FB40-A385-1216EA5E0A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C8ABE-0E17-4D0E-800F-FEED7E8C51FD}">
  <ds:schemaRefs>
    <ds:schemaRef ds:uri="http://schemas.microsoft.com/office/2006/metadata/properties"/>
    <ds:schemaRef ds:uri="http://schemas.microsoft.com/office/infopath/2007/PartnerControls"/>
    <ds:schemaRef ds:uri="178bad1f-6bc1-4fa0-9c12-f4d0926a4272"/>
    <ds:schemaRef ds:uri="37d2cbd5-e237-4992-827f-dd59766624c0"/>
  </ds:schemaRefs>
</ds:datastoreItem>
</file>

<file path=customXml/itemProps3.xml><?xml version="1.0" encoding="utf-8"?>
<ds:datastoreItem xmlns:ds="http://schemas.openxmlformats.org/officeDocument/2006/customXml" ds:itemID="{2FF61273-4066-46CF-8E33-CDFD2B7AA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17990-349A-4B51-B065-528B9C354DC5}"/>
</file>

<file path=docProps/app.xml><?xml version="1.0" encoding="utf-8"?>
<Properties xmlns="http://schemas.openxmlformats.org/officeDocument/2006/extended-properties" xmlns:vt="http://schemas.openxmlformats.org/officeDocument/2006/docPropsVTypes">
  <Template>ESP Letter Head Template (Updated 15 March 2024).dotx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c.poulios</dc:creator>
  <cp:keywords/>
  <dc:description/>
  <cp:lastModifiedBy>Christos Poulios</cp:lastModifiedBy>
  <cp:revision>4</cp:revision>
  <cp:lastPrinted>2023-10-05T07:19:00Z</cp:lastPrinted>
  <dcterms:created xsi:type="dcterms:W3CDTF">2024-07-18T11:36:00Z</dcterms:created>
  <dcterms:modified xsi:type="dcterms:W3CDTF">2025-03-07T15:54:00Z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0x010100E52D63D95E42A9428F9BFC520CEE0E9F</vt:lpwstr>
  </property>
  <property fmtid="{D5CDD505-2E9C-101B-9397-08002B2CF9AE}" pid="3" name="MediaServiceImageTags">
    <vt:lpwstr/>
  </property>
</Properties>
</file>